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045B8A" w14:textId="0D1944DC" w:rsidR="00263390" w:rsidRPr="00C55E8B" w:rsidRDefault="00AC3768" w:rsidP="00C55E8B">
      <w:pPr>
        <w:pStyle w:val="Title"/>
      </w:pPr>
      <w:r>
        <w:t xml:space="preserve">[Title: Template for </w:t>
      </w:r>
      <w:r w:rsidR="007A44CC">
        <w:t>Nonfiction</w:t>
      </w:r>
      <w:r>
        <w:t xml:space="preserve"> Print B</w:t>
      </w:r>
      <w:r w:rsidR="007A44CC">
        <w:t>ooks</w:t>
      </w:r>
      <w:r>
        <w:t>]</w:t>
      </w:r>
    </w:p>
    <w:p w14:paraId="2D389925" w14:textId="4A4D90A1" w:rsidR="007654FF" w:rsidRPr="00C55E8B" w:rsidRDefault="00AC3768" w:rsidP="00C55E8B">
      <w:pPr>
        <w:pStyle w:val="Subtitle"/>
      </w:pPr>
      <w:r>
        <w:t xml:space="preserve">[Subtitle: </w:t>
      </w:r>
      <w:r w:rsidR="007A03F9">
        <w:t xml:space="preserve">A </w:t>
      </w:r>
      <w:r w:rsidR="00934545" w:rsidRPr="00C55E8B">
        <w:t xml:space="preserve">Super Easy Formatting Template For </w:t>
      </w:r>
      <w:r>
        <w:t>Print Books</w:t>
      </w:r>
      <w:r w:rsidR="00934545" w:rsidRPr="00C55E8B">
        <w:t xml:space="preserve"> </w:t>
      </w:r>
      <w:r>
        <w:t>B</w:t>
      </w:r>
      <w:r w:rsidR="007A44CC">
        <w:t xml:space="preserve">rought to </w:t>
      </w:r>
      <w:r>
        <w:t>Y</w:t>
      </w:r>
      <w:r w:rsidR="007A44CC">
        <w:t xml:space="preserve">ou by </w:t>
      </w:r>
      <w:r w:rsidR="007A03F9">
        <w:t>TCK Publishing</w:t>
      </w:r>
      <w:r>
        <w:t>]</w:t>
      </w:r>
    </w:p>
    <w:p w14:paraId="6F57FC60" w14:textId="4CB65A3F" w:rsidR="007654FF" w:rsidRPr="00C55E8B" w:rsidRDefault="00AC3768" w:rsidP="00C55E8B">
      <w:pPr>
        <w:pStyle w:val="Subtitle"/>
      </w:pPr>
      <w:r>
        <w:t>[Author Name</w:t>
      </w:r>
      <w:r w:rsidR="0084560A">
        <w:t>: Tom Corson-Knowles</w:t>
      </w:r>
      <w:r>
        <w:t>]</w:t>
      </w:r>
    </w:p>
    <w:p w14:paraId="1D79EA36" w14:textId="0222F664" w:rsidR="00494ED5" w:rsidRDefault="007654FF" w:rsidP="00494ED5">
      <w:pPr>
        <w:spacing w:after="240" w:line="285" w:lineRule="atLeast"/>
        <w:jc w:val="center"/>
        <w:rPr>
          <w:rFonts w:ascii="Arial" w:eastAsia="Times New Roman" w:hAnsi="Arial" w:cs="Arial"/>
          <w:b/>
          <w:color w:val="000000"/>
        </w:rPr>
      </w:pPr>
      <w:r w:rsidRPr="00515E35">
        <w:rPr>
          <w:rFonts w:ascii="Arial" w:eastAsia="Times New Roman" w:hAnsi="Arial" w:cs="Arial"/>
          <w:b/>
          <w:color w:val="000000"/>
        </w:rPr>
        <w:t xml:space="preserve">Copyright </w:t>
      </w:r>
      <w:r>
        <w:rPr>
          <w:rFonts w:ascii="Arial" w:eastAsia="Times New Roman" w:hAnsi="Arial" w:cs="Arial"/>
          <w:b/>
          <w:color w:val="000000"/>
        </w:rPr>
        <w:t xml:space="preserve">© </w:t>
      </w:r>
      <w:r w:rsidR="007A03F9">
        <w:rPr>
          <w:rFonts w:ascii="Arial" w:eastAsia="Times New Roman" w:hAnsi="Arial" w:cs="Arial"/>
          <w:b/>
          <w:color w:val="000000"/>
        </w:rPr>
        <w:t>2016</w:t>
      </w:r>
      <w:r w:rsidRPr="00515E35">
        <w:rPr>
          <w:rFonts w:ascii="Arial" w:eastAsia="Times New Roman" w:hAnsi="Arial" w:cs="Arial"/>
          <w:b/>
          <w:color w:val="000000"/>
        </w:rPr>
        <w:t xml:space="preserve"> by </w:t>
      </w:r>
      <w:r w:rsidR="00AC3768">
        <w:rPr>
          <w:rFonts w:ascii="Arial" w:eastAsia="Times New Roman" w:hAnsi="Arial" w:cs="Arial"/>
          <w:b/>
          <w:color w:val="000000"/>
        </w:rPr>
        <w:t>[Author Name]</w:t>
      </w:r>
      <w:r w:rsidR="00826F71">
        <w:rPr>
          <w:rFonts w:ascii="Arial" w:eastAsia="Times New Roman" w:hAnsi="Arial" w:cs="Arial"/>
          <w:b/>
          <w:color w:val="000000"/>
        </w:rPr>
        <w:t>.</w:t>
      </w:r>
      <w:r w:rsidR="00494ED5" w:rsidRPr="00494ED5">
        <w:rPr>
          <w:rFonts w:ascii="Arial" w:eastAsia="Times New Roman" w:hAnsi="Arial" w:cs="Arial"/>
          <w:b/>
          <w:color w:val="000000"/>
        </w:rPr>
        <w:t xml:space="preserve"> </w:t>
      </w:r>
      <w:r w:rsidR="00494ED5">
        <w:rPr>
          <w:rFonts w:ascii="Arial" w:eastAsia="Times New Roman" w:hAnsi="Arial" w:cs="Arial"/>
          <w:b/>
          <w:color w:val="000000"/>
        </w:rPr>
        <w:t>All Right</w:t>
      </w:r>
      <w:r w:rsidR="00AC3768">
        <w:rPr>
          <w:rFonts w:ascii="Arial" w:eastAsia="Times New Roman" w:hAnsi="Arial" w:cs="Arial"/>
          <w:b/>
          <w:color w:val="000000"/>
        </w:rPr>
        <w:t>s</w:t>
      </w:r>
      <w:r w:rsidR="00494ED5">
        <w:rPr>
          <w:rFonts w:ascii="Arial" w:eastAsia="Times New Roman" w:hAnsi="Arial" w:cs="Arial"/>
          <w:b/>
          <w:color w:val="000000"/>
        </w:rPr>
        <w:t xml:space="preserve"> Reserved.</w:t>
      </w:r>
    </w:p>
    <w:p w14:paraId="33ACF30A" w14:textId="77777777" w:rsidR="001C15F7" w:rsidRDefault="00494ED5" w:rsidP="001C15F7">
      <w:pPr>
        <w:jc w:val="center"/>
        <w:sectPr w:rsidR="001C15F7" w:rsidSect="00212DAB">
          <w:footerReference w:type="even" r:id="rId8"/>
          <w:footerReference w:type="default" r:id="rId9"/>
          <w:pgSz w:w="7920" w:h="12240"/>
          <w:pgMar w:top="1080" w:right="1080" w:bottom="1080" w:left="1440" w:header="432" w:footer="432" w:gutter="0"/>
          <w:pgNumType w:start="1"/>
          <w:cols w:space="720"/>
          <w:titlePg/>
          <w:docGrid w:linePitch="360"/>
        </w:sectPr>
      </w:pPr>
      <w:r>
        <w:t>No part of this publication may be reproduced, distributed, or transmitted in any form or by any means, including photocopying, recording, or other electronic or mechanical methods, or by any information storage and retrieval system without the prior written permission of the publisher, except in the case of very brief quotations embodied in critical reviews and certain other noncommercial uses permitted by copyright law.</w:t>
      </w:r>
    </w:p>
    <w:p w14:paraId="4423E46D" w14:textId="67F81791" w:rsidR="00934545" w:rsidRPr="001C15F7" w:rsidRDefault="00934545" w:rsidP="001C15F7">
      <w:pPr>
        <w:jc w:val="center"/>
      </w:pPr>
    </w:p>
    <w:p w14:paraId="2FFEFD98" w14:textId="3D040D3A" w:rsidR="007654FF" w:rsidRPr="005238B0" w:rsidRDefault="005238B0" w:rsidP="007654FF">
      <w:pPr>
        <w:spacing w:after="240" w:line="285" w:lineRule="atLeast"/>
        <w:jc w:val="center"/>
        <w:rPr>
          <w:rFonts w:ascii="Arial" w:eastAsia="Times New Roman" w:hAnsi="Arial" w:cs="Arial"/>
          <w:color w:val="000000"/>
        </w:rPr>
      </w:pPr>
      <w:r w:rsidRPr="005238B0">
        <w:rPr>
          <w:rFonts w:ascii="Arial" w:eastAsia="Times New Roman" w:hAnsi="Arial" w:cs="Arial"/>
          <w:color w:val="000000"/>
        </w:rPr>
        <w:t xml:space="preserve">This book was published thanks to </w:t>
      </w:r>
      <w:r>
        <w:rPr>
          <w:rFonts w:ascii="Arial" w:eastAsia="Times New Roman" w:hAnsi="Arial" w:cs="Arial"/>
          <w:color w:val="000000"/>
        </w:rPr>
        <w:t xml:space="preserve">free </w:t>
      </w:r>
      <w:r w:rsidRPr="005238B0">
        <w:rPr>
          <w:rFonts w:ascii="Arial" w:eastAsia="Times New Roman" w:hAnsi="Arial" w:cs="Arial"/>
          <w:color w:val="000000"/>
        </w:rPr>
        <w:t>support and training from</w:t>
      </w:r>
      <w:r w:rsidR="007654FF" w:rsidRPr="005238B0">
        <w:rPr>
          <w:rFonts w:ascii="Arial" w:eastAsia="Times New Roman" w:hAnsi="Arial" w:cs="Arial"/>
          <w:color w:val="000000"/>
        </w:rPr>
        <w:t>:</w:t>
      </w:r>
    </w:p>
    <w:p w14:paraId="60050BEB" w14:textId="77777777" w:rsidR="007A03F9" w:rsidRDefault="00616289" w:rsidP="00164F9D">
      <w:pPr>
        <w:pStyle w:val="NoSpacing"/>
        <w:jc w:val="center"/>
        <w:rPr>
          <w:rFonts w:ascii="Arial" w:eastAsia="Times New Roman" w:hAnsi="Arial" w:cs="Arial"/>
        </w:rPr>
      </w:pPr>
      <w:hyperlink r:id="rId10" w:history="1">
        <w:r w:rsidR="007A03F9" w:rsidRPr="007A03F9">
          <w:rPr>
            <w:rStyle w:val="Hyperlink"/>
            <w:rFonts w:ascii="Arial" w:eastAsia="Times New Roman" w:hAnsi="Arial" w:cs="Arial"/>
          </w:rPr>
          <w:t>TCKPublishing.com</w:t>
        </w:r>
      </w:hyperlink>
    </w:p>
    <w:p w14:paraId="1BDA8061" w14:textId="77777777" w:rsidR="001C15F7" w:rsidRDefault="00AC3768" w:rsidP="00164F9D">
      <w:pPr>
        <w:pStyle w:val="NoSpacing"/>
        <w:jc w:val="center"/>
        <w:sectPr w:rsidR="001C15F7" w:rsidSect="00212DAB">
          <w:pgSz w:w="7920" w:h="12240"/>
          <w:pgMar w:top="1080" w:right="1080" w:bottom="1080" w:left="1440" w:header="432" w:footer="432" w:gutter="0"/>
          <w:pgNumType w:start="1"/>
          <w:cols w:space="720"/>
          <w:titlePg/>
          <w:docGrid w:linePitch="360"/>
        </w:sectPr>
      </w:pPr>
      <w:r>
        <w:t>[</w:t>
      </w:r>
      <w:r w:rsidR="00164F9D">
        <w:t>I’d appreciate it if you kept this link and attribution in your book when you publish it. Thanks!</w:t>
      </w:r>
      <w:r>
        <w:t>]</w:t>
      </w:r>
    </w:p>
    <w:p w14:paraId="14E75CFA" w14:textId="0DB1B985" w:rsidR="007654FF" w:rsidRPr="002A5379" w:rsidRDefault="007654FF" w:rsidP="00F12276">
      <w:pPr>
        <w:pStyle w:val="Heading2"/>
      </w:pPr>
      <w:bookmarkStart w:id="0" w:name="_Toc341776606"/>
      <w:bookmarkStart w:id="1" w:name="_Toc346961131"/>
      <w:bookmarkStart w:id="2" w:name="_Toc349816406"/>
      <w:bookmarkStart w:id="3" w:name="_GoBack"/>
      <w:bookmarkEnd w:id="3"/>
      <w:r w:rsidRPr="00515E35">
        <w:lastRenderedPageBreak/>
        <w:t>Contents</w:t>
      </w:r>
      <w:bookmarkEnd w:id="0"/>
      <w:bookmarkEnd w:id="1"/>
      <w:bookmarkEnd w:id="2"/>
    </w:p>
    <w:p w14:paraId="0AE68E82" w14:textId="04E5A81C" w:rsidR="00826F71" w:rsidRDefault="00AC3768" w:rsidP="00826F71">
      <w:r>
        <w:t>[</w:t>
      </w:r>
      <w:r w:rsidR="00826F71">
        <w:t xml:space="preserve">See </w:t>
      </w:r>
      <w:r>
        <w:t xml:space="preserve">our post on </w:t>
      </w:r>
      <w:hyperlink r:id="rId11" w:history="1">
        <w:r w:rsidRPr="00AC3768">
          <w:rPr>
            <w:rStyle w:val="Hyperlink"/>
          </w:rPr>
          <w:t>how to create a</w:t>
        </w:r>
        <w:r w:rsidR="00506960" w:rsidRPr="00AC3768">
          <w:rPr>
            <w:rStyle w:val="Hyperlink"/>
          </w:rPr>
          <w:t xml:space="preserve"> Table of Contents</w:t>
        </w:r>
      </w:hyperlink>
      <w:r w:rsidR="007A03F9">
        <w:t xml:space="preserve"> (TOC)</w:t>
      </w:r>
      <w:r w:rsidR="00506960">
        <w:t>.</w:t>
      </w:r>
      <w:r>
        <w:t>]</w:t>
      </w:r>
    </w:p>
    <w:p w14:paraId="2B3913DA" w14:textId="73987D8A" w:rsidR="00AC3768" w:rsidRDefault="00AC3768">
      <w:pPr>
        <w:pStyle w:val="TOC1"/>
        <w:tabs>
          <w:tab w:val="right" w:leader="dot" w:pos="5750"/>
        </w:tabs>
        <w:rPr>
          <w:rFonts w:eastAsiaTheme="minorEastAsia" w:cstheme="minorBidi"/>
          <w:b w:val="0"/>
          <w:bCs w:val="0"/>
          <w:i w:val="0"/>
          <w:iCs w:val="0"/>
          <w:noProof/>
        </w:rPr>
      </w:pPr>
      <w:r>
        <w:rPr>
          <w:rFonts w:ascii="Arial" w:hAnsi="Arial" w:cs="Arial"/>
        </w:rPr>
        <w:fldChar w:fldCharType="begin"/>
      </w:r>
      <w:r>
        <w:rPr>
          <w:rFonts w:ascii="Arial" w:hAnsi="Arial" w:cs="Arial"/>
        </w:rPr>
        <w:instrText xml:space="preserve"> TOC \o "1-1" \u </w:instrText>
      </w:r>
      <w:r>
        <w:rPr>
          <w:rFonts w:ascii="Arial" w:hAnsi="Arial" w:cs="Arial"/>
        </w:rPr>
        <w:fldChar w:fldCharType="separate"/>
      </w:r>
      <w:r w:rsidRPr="00633D67">
        <w:rPr>
          <w:rFonts w:eastAsia="Times New Roman"/>
          <w:noProof/>
        </w:rPr>
        <w:t>Why I Wrote This Book (or “Introduction”)</w:t>
      </w:r>
      <w:r>
        <w:rPr>
          <w:noProof/>
        </w:rPr>
        <w:tab/>
      </w:r>
      <w:r>
        <w:rPr>
          <w:noProof/>
        </w:rPr>
        <w:fldChar w:fldCharType="begin"/>
      </w:r>
      <w:r>
        <w:rPr>
          <w:noProof/>
        </w:rPr>
        <w:instrText xml:space="preserve"> PAGEREF _Toc12696696 \h </w:instrText>
      </w:r>
      <w:r>
        <w:rPr>
          <w:noProof/>
        </w:rPr>
      </w:r>
      <w:r>
        <w:rPr>
          <w:noProof/>
        </w:rPr>
        <w:fldChar w:fldCharType="separate"/>
      </w:r>
      <w:r>
        <w:rPr>
          <w:noProof/>
        </w:rPr>
        <w:t>3</w:t>
      </w:r>
      <w:r>
        <w:rPr>
          <w:noProof/>
        </w:rPr>
        <w:fldChar w:fldCharType="end"/>
      </w:r>
    </w:p>
    <w:p w14:paraId="47BB5867" w14:textId="1445FCBF" w:rsidR="00AC3768" w:rsidRDefault="00AC3768">
      <w:pPr>
        <w:pStyle w:val="TOC1"/>
        <w:tabs>
          <w:tab w:val="right" w:leader="dot" w:pos="5750"/>
        </w:tabs>
        <w:rPr>
          <w:rFonts w:eastAsiaTheme="minorEastAsia" w:cstheme="minorBidi"/>
          <w:b w:val="0"/>
          <w:bCs w:val="0"/>
          <w:i w:val="0"/>
          <w:iCs w:val="0"/>
          <w:noProof/>
        </w:rPr>
      </w:pPr>
      <w:r>
        <w:rPr>
          <w:noProof/>
        </w:rPr>
        <w:t>Why You Should Read This Book</w:t>
      </w:r>
      <w:r>
        <w:rPr>
          <w:noProof/>
        </w:rPr>
        <w:tab/>
      </w:r>
      <w:r>
        <w:rPr>
          <w:noProof/>
        </w:rPr>
        <w:fldChar w:fldCharType="begin"/>
      </w:r>
      <w:r>
        <w:rPr>
          <w:noProof/>
        </w:rPr>
        <w:instrText xml:space="preserve"> PAGEREF _Toc12696697 \h </w:instrText>
      </w:r>
      <w:r>
        <w:rPr>
          <w:noProof/>
        </w:rPr>
      </w:r>
      <w:r>
        <w:rPr>
          <w:noProof/>
        </w:rPr>
        <w:fldChar w:fldCharType="separate"/>
      </w:r>
      <w:r>
        <w:rPr>
          <w:noProof/>
        </w:rPr>
        <w:t>4</w:t>
      </w:r>
      <w:r>
        <w:rPr>
          <w:noProof/>
        </w:rPr>
        <w:fldChar w:fldCharType="end"/>
      </w:r>
    </w:p>
    <w:p w14:paraId="793B48D2" w14:textId="26B61820" w:rsidR="00AC3768" w:rsidRDefault="00AC3768">
      <w:pPr>
        <w:pStyle w:val="TOC1"/>
        <w:tabs>
          <w:tab w:val="right" w:leader="dot" w:pos="5750"/>
        </w:tabs>
        <w:rPr>
          <w:rFonts w:eastAsiaTheme="minorEastAsia" w:cstheme="minorBidi"/>
          <w:b w:val="0"/>
          <w:bCs w:val="0"/>
          <w:i w:val="0"/>
          <w:iCs w:val="0"/>
          <w:noProof/>
        </w:rPr>
      </w:pPr>
      <w:r>
        <w:rPr>
          <w:noProof/>
        </w:rPr>
        <w:t>Chapter 1. Make This Chapter Awesome</w:t>
      </w:r>
      <w:r>
        <w:rPr>
          <w:noProof/>
        </w:rPr>
        <w:tab/>
      </w:r>
      <w:r>
        <w:rPr>
          <w:noProof/>
        </w:rPr>
        <w:fldChar w:fldCharType="begin"/>
      </w:r>
      <w:r>
        <w:rPr>
          <w:noProof/>
        </w:rPr>
        <w:instrText xml:space="preserve"> PAGEREF _Toc12696698 \h </w:instrText>
      </w:r>
      <w:r>
        <w:rPr>
          <w:noProof/>
        </w:rPr>
      </w:r>
      <w:r>
        <w:rPr>
          <w:noProof/>
        </w:rPr>
        <w:fldChar w:fldCharType="separate"/>
      </w:r>
      <w:r>
        <w:rPr>
          <w:noProof/>
        </w:rPr>
        <w:t>5</w:t>
      </w:r>
      <w:r>
        <w:rPr>
          <w:noProof/>
        </w:rPr>
        <w:fldChar w:fldCharType="end"/>
      </w:r>
    </w:p>
    <w:p w14:paraId="7265A595" w14:textId="0D20E84D" w:rsidR="00AC3768" w:rsidRDefault="00AC3768">
      <w:pPr>
        <w:pStyle w:val="TOC1"/>
        <w:tabs>
          <w:tab w:val="right" w:leader="dot" w:pos="5750"/>
        </w:tabs>
        <w:rPr>
          <w:rFonts w:eastAsiaTheme="minorEastAsia" w:cstheme="minorBidi"/>
          <w:b w:val="0"/>
          <w:bCs w:val="0"/>
          <w:i w:val="0"/>
          <w:iCs w:val="0"/>
          <w:noProof/>
        </w:rPr>
      </w:pPr>
      <w:r>
        <w:rPr>
          <w:noProof/>
        </w:rPr>
        <w:t>Chapter 2. Make This Chapter Awesome</w:t>
      </w:r>
      <w:r>
        <w:rPr>
          <w:noProof/>
        </w:rPr>
        <w:tab/>
      </w:r>
      <w:r>
        <w:rPr>
          <w:noProof/>
        </w:rPr>
        <w:fldChar w:fldCharType="begin"/>
      </w:r>
      <w:r>
        <w:rPr>
          <w:noProof/>
        </w:rPr>
        <w:instrText xml:space="preserve"> PAGEREF _Toc12696699 \h </w:instrText>
      </w:r>
      <w:r>
        <w:rPr>
          <w:noProof/>
        </w:rPr>
      </w:r>
      <w:r>
        <w:rPr>
          <w:noProof/>
        </w:rPr>
        <w:fldChar w:fldCharType="separate"/>
      </w:r>
      <w:r>
        <w:rPr>
          <w:noProof/>
        </w:rPr>
        <w:t>6</w:t>
      </w:r>
      <w:r>
        <w:rPr>
          <w:noProof/>
        </w:rPr>
        <w:fldChar w:fldCharType="end"/>
      </w:r>
    </w:p>
    <w:p w14:paraId="408E4ABA" w14:textId="482A7561" w:rsidR="00AC3768" w:rsidRDefault="00AC3768">
      <w:pPr>
        <w:pStyle w:val="TOC1"/>
        <w:tabs>
          <w:tab w:val="right" w:leader="dot" w:pos="5750"/>
        </w:tabs>
        <w:rPr>
          <w:rFonts w:eastAsiaTheme="minorEastAsia" w:cstheme="minorBidi"/>
          <w:b w:val="0"/>
          <w:bCs w:val="0"/>
          <w:i w:val="0"/>
          <w:iCs w:val="0"/>
          <w:noProof/>
        </w:rPr>
      </w:pPr>
      <w:r>
        <w:rPr>
          <w:noProof/>
        </w:rPr>
        <w:t>Chapter 3. Make This Chapter Awesome</w:t>
      </w:r>
      <w:r>
        <w:rPr>
          <w:noProof/>
        </w:rPr>
        <w:tab/>
      </w:r>
      <w:r>
        <w:rPr>
          <w:noProof/>
        </w:rPr>
        <w:fldChar w:fldCharType="begin"/>
      </w:r>
      <w:r>
        <w:rPr>
          <w:noProof/>
        </w:rPr>
        <w:instrText xml:space="preserve"> PAGEREF _Toc12696700 \h </w:instrText>
      </w:r>
      <w:r>
        <w:rPr>
          <w:noProof/>
        </w:rPr>
      </w:r>
      <w:r>
        <w:rPr>
          <w:noProof/>
        </w:rPr>
        <w:fldChar w:fldCharType="separate"/>
      </w:r>
      <w:r>
        <w:rPr>
          <w:noProof/>
        </w:rPr>
        <w:t>7</w:t>
      </w:r>
      <w:r>
        <w:rPr>
          <w:noProof/>
        </w:rPr>
        <w:fldChar w:fldCharType="end"/>
      </w:r>
    </w:p>
    <w:p w14:paraId="2DD59651" w14:textId="7FDFFAA1" w:rsidR="00AC3768" w:rsidRDefault="00AC3768">
      <w:pPr>
        <w:pStyle w:val="TOC1"/>
        <w:tabs>
          <w:tab w:val="right" w:leader="dot" w:pos="5750"/>
        </w:tabs>
        <w:rPr>
          <w:rFonts w:eastAsiaTheme="minorEastAsia" w:cstheme="minorBidi"/>
          <w:b w:val="0"/>
          <w:bCs w:val="0"/>
          <w:i w:val="0"/>
          <w:iCs w:val="0"/>
          <w:noProof/>
        </w:rPr>
      </w:pPr>
      <w:r>
        <w:rPr>
          <w:noProof/>
        </w:rPr>
        <w:t>Chapter 4. Make This Chapter Awesome</w:t>
      </w:r>
      <w:r>
        <w:rPr>
          <w:noProof/>
        </w:rPr>
        <w:tab/>
      </w:r>
      <w:r>
        <w:rPr>
          <w:noProof/>
        </w:rPr>
        <w:fldChar w:fldCharType="begin"/>
      </w:r>
      <w:r>
        <w:rPr>
          <w:noProof/>
        </w:rPr>
        <w:instrText xml:space="preserve"> PAGEREF _Toc12696701 \h </w:instrText>
      </w:r>
      <w:r>
        <w:rPr>
          <w:noProof/>
        </w:rPr>
      </w:r>
      <w:r>
        <w:rPr>
          <w:noProof/>
        </w:rPr>
        <w:fldChar w:fldCharType="separate"/>
      </w:r>
      <w:r>
        <w:rPr>
          <w:noProof/>
        </w:rPr>
        <w:t>8</w:t>
      </w:r>
      <w:r>
        <w:rPr>
          <w:noProof/>
        </w:rPr>
        <w:fldChar w:fldCharType="end"/>
      </w:r>
    </w:p>
    <w:p w14:paraId="75F4659C" w14:textId="41C4E7E7" w:rsidR="00AC3768" w:rsidRDefault="00AC3768">
      <w:pPr>
        <w:pStyle w:val="TOC1"/>
        <w:tabs>
          <w:tab w:val="right" w:leader="dot" w:pos="5750"/>
        </w:tabs>
        <w:rPr>
          <w:rFonts w:eastAsiaTheme="minorEastAsia" w:cstheme="minorBidi"/>
          <w:b w:val="0"/>
          <w:bCs w:val="0"/>
          <w:i w:val="0"/>
          <w:iCs w:val="0"/>
          <w:noProof/>
        </w:rPr>
      </w:pPr>
      <w:r>
        <w:rPr>
          <w:noProof/>
        </w:rPr>
        <w:t>Chapter 5. Make This Chapter Awesome</w:t>
      </w:r>
      <w:r>
        <w:rPr>
          <w:noProof/>
        </w:rPr>
        <w:tab/>
      </w:r>
      <w:r>
        <w:rPr>
          <w:noProof/>
        </w:rPr>
        <w:fldChar w:fldCharType="begin"/>
      </w:r>
      <w:r>
        <w:rPr>
          <w:noProof/>
        </w:rPr>
        <w:instrText xml:space="preserve"> PAGEREF _Toc12696702 \h </w:instrText>
      </w:r>
      <w:r>
        <w:rPr>
          <w:noProof/>
        </w:rPr>
      </w:r>
      <w:r>
        <w:rPr>
          <w:noProof/>
        </w:rPr>
        <w:fldChar w:fldCharType="separate"/>
      </w:r>
      <w:r>
        <w:rPr>
          <w:noProof/>
        </w:rPr>
        <w:t>9</w:t>
      </w:r>
      <w:r>
        <w:rPr>
          <w:noProof/>
        </w:rPr>
        <w:fldChar w:fldCharType="end"/>
      </w:r>
    </w:p>
    <w:p w14:paraId="3BEAF6C0" w14:textId="0B1D8219" w:rsidR="00AC3768" w:rsidRDefault="00AC3768">
      <w:pPr>
        <w:pStyle w:val="TOC1"/>
        <w:tabs>
          <w:tab w:val="right" w:leader="dot" w:pos="5750"/>
        </w:tabs>
        <w:rPr>
          <w:rFonts w:eastAsiaTheme="minorEastAsia" w:cstheme="minorBidi"/>
          <w:b w:val="0"/>
          <w:bCs w:val="0"/>
          <w:i w:val="0"/>
          <w:iCs w:val="0"/>
          <w:noProof/>
        </w:rPr>
      </w:pPr>
      <w:r>
        <w:rPr>
          <w:noProof/>
        </w:rPr>
        <w:t>Chapter 6. Make This Chapter Awesome</w:t>
      </w:r>
      <w:r>
        <w:rPr>
          <w:noProof/>
        </w:rPr>
        <w:tab/>
      </w:r>
      <w:r>
        <w:rPr>
          <w:noProof/>
        </w:rPr>
        <w:fldChar w:fldCharType="begin"/>
      </w:r>
      <w:r>
        <w:rPr>
          <w:noProof/>
        </w:rPr>
        <w:instrText xml:space="preserve"> PAGEREF _Toc12696703 \h </w:instrText>
      </w:r>
      <w:r>
        <w:rPr>
          <w:noProof/>
        </w:rPr>
      </w:r>
      <w:r>
        <w:rPr>
          <w:noProof/>
        </w:rPr>
        <w:fldChar w:fldCharType="separate"/>
      </w:r>
      <w:r>
        <w:rPr>
          <w:noProof/>
        </w:rPr>
        <w:t>10</w:t>
      </w:r>
      <w:r>
        <w:rPr>
          <w:noProof/>
        </w:rPr>
        <w:fldChar w:fldCharType="end"/>
      </w:r>
    </w:p>
    <w:p w14:paraId="4008FEF0" w14:textId="17E403A6" w:rsidR="00AC3768" w:rsidRDefault="00AC3768">
      <w:pPr>
        <w:pStyle w:val="TOC1"/>
        <w:tabs>
          <w:tab w:val="right" w:leader="dot" w:pos="5750"/>
        </w:tabs>
        <w:rPr>
          <w:rFonts w:eastAsiaTheme="minorEastAsia" w:cstheme="minorBidi"/>
          <w:b w:val="0"/>
          <w:bCs w:val="0"/>
          <w:i w:val="0"/>
          <w:iCs w:val="0"/>
          <w:noProof/>
        </w:rPr>
      </w:pPr>
      <w:r>
        <w:rPr>
          <w:noProof/>
        </w:rPr>
        <w:t>Chapter 7. Make This Chapter Awesome</w:t>
      </w:r>
      <w:r>
        <w:rPr>
          <w:noProof/>
        </w:rPr>
        <w:tab/>
      </w:r>
      <w:r>
        <w:rPr>
          <w:noProof/>
        </w:rPr>
        <w:fldChar w:fldCharType="begin"/>
      </w:r>
      <w:r>
        <w:rPr>
          <w:noProof/>
        </w:rPr>
        <w:instrText xml:space="preserve"> PAGEREF _Toc12696704 \h </w:instrText>
      </w:r>
      <w:r>
        <w:rPr>
          <w:noProof/>
        </w:rPr>
      </w:r>
      <w:r>
        <w:rPr>
          <w:noProof/>
        </w:rPr>
        <w:fldChar w:fldCharType="separate"/>
      </w:r>
      <w:r>
        <w:rPr>
          <w:noProof/>
        </w:rPr>
        <w:t>11</w:t>
      </w:r>
      <w:r>
        <w:rPr>
          <w:noProof/>
        </w:rPr>
        <w:fldChar w:fldCharType="end"/>
      </w:r>
    </w:p>
    <w:p w14:paraId="34291933" w14:textId="2CDDA44A" w:rsidR="00AC3768" w:rsidRDefault="00AC3768">
      <w:pPr>
        <w:pStyle w:val="TOC1"/>
        <w:tabs>
          <w:tab w:val="right" w:leader="dot" w:pos="5750"/>
        </w:tabs>
        <w:rPr>
          <w:rFonts w:eastAsiaTheme="minorEastAsia" w:cstheme="minorBidi"/>
          <w:b w:val="0"/>
          <w:bCs w:val="0"/>
          <w:i w:val="0"/>
          <w:iCs w:val="0"/>
          <w:noProof/>
        </w:rPr>
      </w:pPr>
      <w:r>
        <w:rPr>
          <w:noProof/>
        </w:rPr>
        <w:t>Chapter 8. Make This Chapter Awesome</w:t>
      </w:r>
      <w:r>
        <w:rPr>
          <w:noProof/>
        </w:rPr>
        <w:tab/>
      </w:r>
      <w:r>
        <w:rPr>
          <w:noProof/>
        </w:rPr>
        <w:fldChar w:fldCharType="begin"/>
      </w:r>
      <w:r>
        <w:rPr>
          <w:noProof/>
        </w:rPr>
        <w:instrText xml:space="preserve"> PAGEREF _Toc12696705 \h </w:instrText>
      </w:r>
      <w:r>
        <w:rPr>
          <w:noProof/>
        </w:rPr>
      </w:r>
      <w:r>
        <w:rPr>
          <w:noProof/>
        </w:rPr>
        <w:fldChar w:fldCharType="separate"/>
      </w:r>
      <w:r>
        <w:rPr>
          <w:noProof/>
        </w:rPr>
        <w:t>12</w:t>
      </w:r>
      <w:r>
        <w:rPr>
          <w:noProof/>
        </w:rPr>
        <w:fldChar w:fldCharType="end"/>
      </w:r>
    </w:p>
    <w:p w14:paraId="27B89577" w14:textId="0E9963F5" w:rsidR="00AC3768" w:rsidRDefault="00AC3768">
      <w:pPr>
        <w:pStyle w:val="TOC1"/>
        <w:tabs>
          <w:tab w:val="right" w:leader="dot" w:pos="5750"/>
        </w:tabs>
        <w:rPr>
          <w:rFonts w:eastAsiaTheme="minorEastAsia" w:cstheme="minorBidi"/>
          <w:b w:val="0"/>
          <w:bCs w:val="0"/>
          <w:i w:val="0"/>
          <w:iCs w:val="0"/>
          <w:noProof/>
        </w:rPr>
      </w:pPr>
      <w:r>
        <w:rPr>
          <w:noProof/>
        </w:rPr>
        <w:t>Chapter 9. Make This Chapter Awesome</w:t>
      </w:r>
      <w:r>
        <w:rPr>
          <w:noProof/>
        </w:rPr>
        <w:tab/>
      </w:r>
      <w:r>
        <w:rPr>
          <w:noProof/>
        </w:rPr>
        <w:fldChar w:fldCharType="begin"/>
      </w:r>
      <w:r>
        <w:rPr>
          <w:noProof/>
        </w:rPr>
        <w:instrText xml:space="preserve"> PAGEREF _Toc12696706 \h </w:instrText>
      </w:r>
      <w:r>
        <w:rPr>
          <w:noProof/>
        </w:rPr>
      </w:r>
      <w:r>
        <w:rPr>
          <w:noProof/>
        </w:rPr>
        <w:fldChar w:fldCharType="separate"/>
      </w:r>
      <w:r>
        <w:rPr>
          <w:noProof/>
        </w:rPr>
        <w:t>13</w:t>
      </w:r>
      <w:r>
        <w:rPr>
          <w:noProof/>
        </w:rPr>
        <w:fldChar w:fldCharType="end"/>
      </w:r>
    </w:p>
    <w:p w14:paraId="6F4ACB32" w14:textId="4964D089" w:rsidR="00AC3768" w:rsidRDefault="00AC3768">
      <w:pPr>
        <w:pStyle w:val="TOC1"/>
        <w:tabs>
          <w:tab w:val="right" w:leader="dot" w:pos="5750"/>
        </w:tabs>
        <w:rPr>
          <w:rFonts w:eastAsiaTheme="minorEastAsia" w:cstheme="minorBidi"/>
          <w:b w:val="0"/>
          <w:bCs w:val="0"/>
          <w:i w:val="0"/>
          <w:iCs w:val="0"/>
          <w:noProof/>
        </w:rPr>
      </w:pPr>
      <w:r>
        <w:rPr>
          <w:noProof/>
        </w:rPr>
        <w:t>Chapter 10. Make This Chapter Awesome</w:t>
      </w:r>
      <w:r>
        <w:rPr>
          <w:noProof/>
        </w:rPr>
        <w:tab/>
      </w:r>
      <w:r>
        <w:rPr>
          <w:noProof/>
        </w:rPr>
        <w:fldChar w:fldCharType="begin"/>
      </w:r>
      <w:r>
        <w:rPr>
          <w:noProof/>
        </w:rPr>
        <w:instrText xml:space="preserve"> PAGEREF _Toc12696707 \h </w:instrText>
      </w:r>
      <w:r>
        <w:rPr>
          <w:noProof/>
        </w:rPr>
      </w:r>
      <w:r>
        <w:rPr>
          <w:noProof/>
        </w:rPr>
        <w:fldChar w:fldCharType="separate"/>
      </w:r>
      <w:r>
        <w:rPr>
          <w:noProof/>
        </w:rPr>
        <w:t>14</w:t>
      </w:r>
      <w:r>
        <w:rPr>
          <w:noProof/>
        </w:rPr>
        <w:fldChar w:fldCharType="end"/>
      </w:r>
    </w:p>
    <w:p w14:paraId="23623C9F" w14:textId="643276C9" w:rsidR="00AC3768" w:rsidRDefault="00AC3768">
      <w:pPr>
        <w:pStyle w:val="TOC1"/>
        <w:tabs>
          <w:tab w:val="right" w:leader="dot" w:pos="5750"/>
        </w:tabs>
        <w:rPr>
          <w:rFonts w:eastAsiaTheme="minorEastAsia" w:cstheme="minorBidi"/>
          <w:b w:val="0"/>
          <w:bCs w:val="0"/>
          <w:i w:val="0"/>
          <w:iCs w:val="0"/>
          <w:noProof/>
        </w:rPr>
      </w:pPr>
      <w:r>
        <w:rPr>
          <w:noProof/>
        </w:rPr>
        <w:t>Chapter 11. Make This Chapter Awesome</w:t>
      </w:r>
      <w:r>
        <w:rPr>
          <w:noProof/>
        </w:rPr>
        <w:tab/>
      </w:r>
      <w:r>
        <w:rPr>
          <w:noProof/>
        </w:rPr>
        <w:fldChar w:fldCharType="begin"/>
      </w:r>
      <w:r>
        <w:rPr>
          <w:noProof/>
        </w:rPr>
        <w:instrText xml:space="preserve"> PAGEREF _Toc12696708 \h </w:instrText>
      </w:r>
      <w:r>
        <w:rPr>
          <w:noProof/>
        </w:rPr>
      </w:r>
      <w:r>
        <w:rPr>
          <w:noProof/>
        </w:rPr>
        <w:fldChar w:fldCharType="separate"/>
      </w:r>
      <w:r>
        <w:rPr>
          <w:noProof/>
        </w:rPr>
        <w:t>15</w:t>
      </w:r>
      <w:r>
        <w:rPr>
          <w:noProof/>
        </w:rPr>
        <w:fldChar w:fldCharType="end"/>
      </w:r>
    </w:p>
    <w:p w14:paraId="0ABC5231" w14:textId="3652FAD5" w:rsidR="00AC3768" w:rsidRDefault="00AC3768">
      <w:pPr>
        <w:pStyle w:val="TOC1"/>
        <w:tabs>
          <w:tab w:val="right" w:leader="dot" w:pos="5750"/>
        </w:tabs>
        <w:rPr>
          <w:rFonts w:eastAsiaTheme="minorEastAsia" w:cstheme="minorBidi"/>
          <w:b w:val="0"/>
          <w:bCs w:val="0"/>
          <w:i w:val="0"/>
          <w:iCs w:val="0"/>
          <w:noProof/>
        </w:rPr>
      </w:pPr>
      <w:r>
        <w:rPr>
          <w:noProof/>
        </w:rPr>
        <w:t>Chapter 12. Make This Chapter Awesome</w:t>
      </w:r>
      <w:r>
        <w:rPr>
          <w:noProof/>
        </w:rPr>
        <w:tab/>
      </w:r>
      <w:r>
        <w:rPr>
          <w:noProof/>
        </w:rPr>
        <w:fldChar w:fldCharType="begin"/>
      </w:r>
      <w:r>
        <w:rPr>
          <w:noProof/>
        </w:rPr>
        <w:instrText xml:space="preserve"> PAGEREF _Toc12696709 \h </w:instrText>
      </w:r>
      <w:r>
        <w:rPr>
          <w:noProof/>
        </w:rPr>
      </w:r>
      <w:r>
        <w:rPr>
          <w:noProof/>
        </w:rPr>
        <w:fldChar w:fldCharType="separate"/>
      </w:r>
      <w:r>
        <w:rPr>
          <w:noProof/>
        </w:rPr>
        <w:t>16</w:t>
      </w:r>
      <w:r>
        <w:rPr>
          <w:noProof/>
        </w:rPr>
        <w:fldChar w:fldCharType="end"/>
      </w:r>
    </w:p>
    <w:p w14:paraId="75A9DEA4" w14:textId="2CE7A5C1" w:rsidR="00AC3768" w:rsidRDefault="00AC3768">
      <w:pPr>
        <w:pStyle w:val="TOC1"/>
        <w:tabs>
          <w:tab w:val="right" w:leader="dot" w:pos="5750"/>
        </w:tabs>
        <w:rPr>
          <w:rFonts w:eastAsiaTheme="minorEastAsia" w:cstheme="minorBidi"/>
          <w:b w:val="0"/>
          <w:bCs w:val="0"/>
          <w:i w:val="0"/>
          <w:iCs w:val="0"/>
          <w:noProof/>
        </w:rPr>
      </w:pPr>
      <w:r>
        <w:rPr>
          <w:noProof/>
        </w:rPr>
        <w:t>About The Author</w:t>
      </w:r>
      <w:r>
        <w:rPr>
          <w:noProof/>
        </w:rPr>
        <w:tab/>
      </w:r>
      <w:r>
        <w:rPr>
          <w:noProof/>
        </w:rPr>
        <w:fldChar w:fldCharType="begin"/>
      </w:r>
      <w:r>
        <w:rPr>
          <w:noProof/>
        </w:rPr>
        <w:instrText xml:space="preserve"> PAGEREF _Toc12696710 \h </w:instrText>
      </w:r>
      <w:r>
        <w:rPr>
          <w:noProof/>
        </w:rPr>
      </w:r>
      <w:r>
        <w:rPr>
          <w:noProof/>
        </w:rPr>
        <w:fldChar w:fldCharType="separate"/>
      </w:r>
      <w:r>
        <w:rPr>
          <w:noProof/>
        </w:rPr>
        <w:t>17</w:t>
      </w:r>
      <w:r>
        <w:rPr>
          <w:noProof/>
        </w:rPr>
        <w:fldChar w:fldCharType="end"/>
      </w:r>
    </w:p>
    <w:p w14:paraId="10CF264D" w14:textId="0C20AF00" w:rsidR="00AC3768" w:rsidRDefault="00AC3768">
      <w:pPr>
        <w:pStyle w:val="TOC1"/>
        <w:tabs>
          <w:tab w:val="right" w:leader="dot" w:pos="5750"/>
        </w:tabs>
        <w:rPr>
          <w:rFonts w:eastAsiaTheme="minorEastAsia" w:cstheme="minorBidi"/>
          <w:b w:val="0"/>
          <w:bCs w:val="0"/>
          <w:i w:val="0"/>
          <w:iCs w:val="0"/>
          <w:noProof/>
        </w:rPr>
      </w:pPr>
      <w:r>
        <w:rPr>
          <w:noProof/>
        </w:rPr>
        <w:t>Other Books By Tom Corson-Knowles</w:t>
      </w:r>
      <w:r>
        <w:rPr>
          <w:noProof/>
        </w:rPr>
        <w:tab/>
      </w:r>
      <w:r>
        <w:rPr>
          <w:noProof/>
        </w:rPr>
        <w:fldChar w:fldCharType="begin"/>
      </w:r>
      <w:r>
        <w:rPr>
          <w:noProof/>
        </w:rPr>
        <w:instrText xml:space="preserve"> PAGEREF _Toc12696711 \h </w:instrText>
      </w:r>
      <w:r>
        <w:rPr>
          <w:noProof/>
        </w:rPr>
      </w:r>
      <w:r>
        <w:rPr>
          <w:noProof/>
        </w:rPr>
        <w:fldChar w:fldCharType="separate"/>
      </w:r>
      <w:r>
        <w:rPr>
          <w:noProof/>
        </w:rPr>
        <w:t>18</w:t>
      </w:r>
      <w:r>
        <w:rPr>
          <w:noProof/>
        </w:rPr>
        <w:fldChar w:fldCharType="end"/>
      </w:r>
    </w:p>
    <w:p w14:paraId="167200BB" w14:textId="77777777" w:rsidR="0084560A" w:rsidRDefault="00AC3768" w:rsidP="00506960">
      <w:pPr>
        <w:rPr>
          <w:rFonts w:ascii="Arial" w:hAnsi="Arial" w:cs="Arial"/>
        </w:rPr>
        <w:sectPr w:rsidR="0084560A" w:rsidSect="00212DAB">
          <w:pgSz w:w="7920" w:h="12240"/>
          <w:pgMar w:top="1080" w:right="1080" w:bottom="1080" w:left="1440" w:header="432" w:footer="432" w:gutter="0"/>
          <w:pgNumType w:start="1"/>
          <w:cols w:space="720"/>
          <w:titlePg/>
          <w:docGrid w:linePitch="360"/>
        </w:sectPr>
      </w:pPr>
      <w:r>
        <w:rPr>
          <w:rFonts w:ascii="Arial" w:hAnsi="Arial" w:cs="Arial"/>
        </w:rPr>
        <w:fldChar w:fldCharType="end"/>
      </w:r>
    </w:p>
    <w:p w14:paraId="15498BA2" w14:textId="77777777" w:rsidR="00494ED5" w:rsidRDefault="00494ED5" w:rsidP="00494ED5">
      <w:pPr>
        <w:pStyle w:val="Heading1"/>
        <w:rPr>
          <w:rFonts w:eastAsia="Times New Roman"/>
          <w:noProof/>
        </w:rPr>
      </w:pPr>
      <w:bookmarkStart w:id="4" w:name="_Toc341776604"/>
      <w:bookmarkStart w:id="5" w:name="_Toc346961129"/>
      <w:bookmarkStart w:id="6" w:name="_Toc12696696"/>
      <w:bookmarkStart w:id="7" w:name="_Toc341776607"/>
      <w:bookmarkStart w:id="8" w:name="_Toc346961132"/>
      <w:r>
        <w:rPr>
          <w:rFonts w:eastAsia="Times New Roman"/>
          <w:noProof/>
        </w:rPr>
        <w:lastRenderedPageBreak/>
        <w:t>Why I Wrote This Book</w:t>
      </w:r>
      <w:bookmarkEnd w:id="4"/>
      <w:bookmarkEnd w:id="5"/>
      <w:r>
        <w:rPr>
          <w:rFonts w:eastAsia="Times New Roman"/>
          <w:noProof/>
        </w:rPr>
        <w:t xml:space="preserve"> (or “Introduction” - Optional)</w:t>
      </w:r>
      <w:bookmarkEnd w:id="6"/>
    </w:p>
    <w:p w14:paraId="417E8132" w14:textId="77777777" w:rsidR="00494ED5" w:rsidRDefault="00494ED5" w:rsidP="00AC3768">
      <w:pPr>
        <w:rPr>
          <w:noProof/>
        </w:rPr>
      </w:pPr>
      <w:r>
        <w:rPr>
          <w:noProof/>
        </w:rPr>
        <w:t>I wrote this book because...</w:t>
      </w:r>
    </w:p>
    <w:p w14:paraId="2D2F2F9C" w14:textId="77777777" w:rsidR="00494ED5" w:rsidRPr="00515E35" w:rsidRDefault="00494ED5" w:rsidP="00494ED5">
      <w:pPr>
        <w:jc w:val="both"/>
      </w:pPr>
      <w:r w:rsidRPr="00515E35">
        <w:br w:type="page"/>
      </w:r>
    </w:p>
    <w:p w14:paraId="0642425A" w14:textId="77777777" w:rsidR="00494ED5" w:rsidRDefault="00494ED5" w:rsidP="00494ED5">
      <w:pPr>
        <w:pStyle w:val="Heading1"/>
      </w:pPr>
      <w:bookmarkStart w:id="9" w:name="_Toc341776605"/>
      <w:bookmarkStart w:id="10" w:name="_Toc346961130"/>
      <w:bookmarkStart w:id="11" w:name="_Toc12696697"/>
      <w:r w:rsidRPr="001E4F74">
        <w:lastRenderedPageBreak/>
        <w:t>Why You Should Read This Book</w:t>
      </w:r>
      <w:bookmarkEnd w:id="9"/>
      <w:bookmarkEnd w:id="10"/>
      <w:r>
        <w:t xml:space="preserve"> (Optional)</w:t>
      </w:r>
      <w:bookmarkEnd w:id="11"/>
    </w:p>
    <w:p w14:paraId="36F81F88" w14:textId="0F1AC3AC" w:rsidR="00494ED5" w:rsidRDefault="00494ED5" w:rsidP="00494ED5">
      <w:pPr>
        <w:jc w:val="both"/>
        <w:rPr>
          <w:rFonts w:ascii="Arial" w:eastAsia="Times New Roman" w:hAnsi="Arial" w:cs="Arial"/>
          <w:b/>
        </w:rPr>
      </w:pPr>
      <w:r>
        <w:t>This book will help you...</w:t>
      </w:r>
    </w:p>
    <w:p w14:paraId="67DE7E05" w14:textId="77777777" w:rsidR="00494ED5" w:rsidRPr="00515E35" w:rsidRDefault="00494ED5" w:rsidP="00494ED5">
      <w:pPr>
        <w:jc w:val="both"/>
        <w:rPr>
          <w:rFonts w:ascii="Arial" w:eastAsia="Times New Roman" w:hAnsi="Arial" w:cs="Arial"/>
        </w:rPr>
      </w:pPr>
      <w:r w:rsidRPr="00515E35">
        <w:rPr>
          <w:rFonts w:ascii="Arial" w:eastAsia="Times New Roman" w:hAnsi="Arial" w:cs="Arial"/>
        </w:rPr>
        <w:br w:type="page"/>
      </w:r>
    </w:p>
    <w:p w14:paraId="5D9568F2" w14:textId="175AE043" w:rsidR="007654FF" w:rsidRDefault="007654FF" w:rsidP="00935CA9">
      <w:pPr>
        <w:pStyle w:val="Heading1"/>
      </w:pPr>
      <w:bookmarkStart w:id="12" w:name="_Toc12696698"/>
      <w:r>
        <w:lastRenderedPageBreak/>
        <w:t xml:space="preserve">Chapter 1. </w:t>
      </w:r>
      <w:bookmarkEnd w:id="7"/>
      <w:bookmarkEnd w:id="8"/>
      <w:r w:rsidR="00826F71">
        <w:t>Make This Chapter Awesome</w:t>
      </w:r>
      <w:r w:rsidR="00C93F5B">
        <w:t xml:space="preserve"> (Heading 1</w:t>
      </w:r>
      <w:r w:rsidR="00F8608F">
        <w:t xml:space="preserve"> style</w:t>
      </w:r>
      <w:r w:rsidR="00C93F5B">
        <w:t>)</w:t>
      </w:r>
      <w:bookmarkEnd w:id="12"/>
    </w:p>
    <w:p w14:paraId="47E7F1AB" w14:textId="1EA6BC00" w:rsidR="00826F71" w:rsidRDefault="00826F71" w:rsidP="00821868">
      <w:r>
        <w:t>Chapter Text</w:t>
      </w:r>
      <w:r w:rsidR="00C93F5B">
        <w:t xml:space="preserve"> (Normal style)</w:t>
      </w:r>
    </w:p>
    <w:p w14:paraId="282EFA39" w14:textId="145A30C7" w:rsidR="00826F71" w:rsidRDefault="00826F71" w:rsidP="00F12276">
      <w:pPr>
        <w:pStyle w:val="Heading2"/>
      </w:pPr>
      <w:r>
        <w:t>Subheading 1</w:t>
      </w:r>
      <w:r w:rsidR="00C93F5B">
        <w:t xml:space="preserve"> (Heading 2</w:t>
      </w:r>
      <w:r w:rsidR="00F8608F">
        <w:t xml:space="preserve"> style</w:t>
      </w:r>
      <w:r w:rsidR="00C93F5B">
        <w:t>)</w:t>
      </w:r>
    </w:p>
    <w:p w14:paraId="2D423307" w14:textId="77777777" w:rsidR="00826F71" w:rsidRDefault="00826F71" w:rsidP="00821868">
      <w:r>
        <w:t>Chapter Text</w:t>
      </w:r>
    </w:p>
    <w:p w14:paraId="5FAC509C" w14:textId="630DEBE0" w:rsidR="00826F71" w:rsidRPr="00826F71" w:rsidRDefault="00826F71" w:rsidP="00826F71">
      <w:pPr>
        <w:pStyle w:val="Heading3"/>
      </w:pPr>
      <w:r w:rsidRPr="00826F71">
        <w:t>Sub Subheading</w:t>
      </w:r>
      <w:r w:rsidR="00C93F5B">
        <w:t xml:space="preserve"> (Heading 3</w:t>
      </w:r>
      <w:r w:rsidR="00F8608F">
        <w:t xml:space="preserve"> style</w:t>
      </w:r>
      <w:r w:rsidR="00C93F5B">
        <w:t>)</w:t>
      </w:r>
    </w:p>
    <w:p w14:paraId="709D4BEF" w14:textId="77777777" w:rsidR="00826F71" w:rsidRDefault="00826F71" w:rsidP="00821868">
      <w:r>
        <w:t>Chapter Text</w:t>
      </w:r>
    </w:p>
    <w:p w14:paraId="5D76F2CE" w14:textId="77777777" w:rsidR="00826F71" w:rsidRPr="00826F71" w:rsidRDefault="00826F71" w:rsidP="00F12276">
      <w:pPr>
        <w:pStyle w:val="Heading2"/>
      </w:pPr>
      <w:r w:rsidRPr="00826F71">
        <w:t>Subheading 2</w:t>
      </w:r>
    </w:p>
    <w:p w14:paraId="374DA0BA" w14:textId="77777777" w:rsidR="00826F71" w:rsidRDefault="00826F71" w:rsidP="00821868">
      <w:r>
        <w:t>Chapter Text</w:t>
      </w:r>
    </w:p>
    <w:p w14:paraId="381BDBE2" w14:textId="77777777" w:rsidR="00826F71" w:rsidRDefault="00826F71" w:rsidP="00826F71">
      <w:pPr>
        <w:pStyle w:val="Heading3"/>
      </w:pPr>
      <w:r>
        <w:t>Sub Subheading</w:t>
      </w:r>
    </w:p>
    <w:p w14:paraId="1FCF3E8D" w14:textId="77777777" w:rsidR="00826F71" w:rsidRDefault="00826F71" w:rsidP="00821868">
      <w:r>
        <w:t>Chapter Text</w:t>
      </w:r>
    </w:p>
    <w:p w14:paraId="6C9F6BB4" w14:textId="77777777" w:rsidR="00821868" w:rsidRDefault="00821868" w:rsidP="00821868">
      <w:r>
        <w:br w:type="page"/>
      </w:r>
    </w:p>
    <w:p w14:paraId="3AF3D958" w14:textId="77777777" w:rsidR="00826F71" w:rsidRDefault="00826F71" w:rsidP="00826F71">
      <w:pPr>
        <w:pStyle w:val="Heading1"/>
      </w:pPr>
      <w:bookmarkStart w:id="13" w:name="_Toc12696699"/>
      <w:bookmarkStart w:id="14" w:name="_Toc346961137"/>
      <w:r>
        <w:lastRenderedPageBreak/>
        <w:t>Chapter 2. Make This Chapter Awesome</w:t>
      </w:r>
      <w:bookmarkEnd w:id="13"/>
    </w:p>
    <w:p w14:paraId="37E5CFAC" w14:textId="77777777" w:rsidR="00826F71" w:rsidRDefault="00826F71" w:rsidP="00826F71">
      <w:r>
        <w:t>Chapter Text</w:t>
      </w:r>
    </w:p>
    <w:p w14:paraId="065CD700" w14:textId="77777777" w:rsidR="00826F71" w:rsidRDefault="00826F71" w:rsidP="00F12276">
      <w:pPr>
        <w:pStyle w:val="Heading2"/>
      </w:pPr>
      <w:r>
        <w:t>Subheading 1</w:t>
      </w:r>
    </w:p>
    <w:p w14:paraId="32B0C27D" w14:textId="77777777" w:rsidR="00826F71" w:rsidRDefault="00826F71" w:rsidP="00826F71">
      <w:r>
        <w:t>Chapter Text</w:t>
      </w:r>
    </w:p>
    <w:p w14:paraId="422204AF" w14:textId="77777777" w:rsidR="00826F71" w:rsidRPr="00826F71" w:rsidRDefault="00826F71" w:rsidP="00826F71">
      <w:pPr>
        <w:pStyle w:val="Heading3"/>
      </w:pPr>
      <w:r w:rsidRPr="00826F71">
        <w:t>Sub Subheading</w:t>
      </w:r>
    </w:p>
    <w:p w14:paraId="2E1A8E29" w14:textId="77777777" w:rsidR="00826F71" w:rsidRDefault="00826F71" w:rsidP="00826F71">
      <w:r>
        <w:t>Chapter Text</w:t>
      </w:r>
    </w:p>
    <w:p w14:paraId="4BCC738A" w14:textId="77777777" w:rsidR="00826F71" w:rsidRPr="00826F71" w:rsidRDefault="00826F71" w:rsidP="00F12276">
      <w:pPr>
        <w:pStyle w:val="Heading2"/>
      </w:pPr>
      <w:r w:rsidRPr="00826F71">
        <w:t>Subheading 2</w:t>
      </w:r>
    </w:p>
    <w:p w14:paraId="7D795B42" w14:textId="77777777" w:rsidR="00826F71" w:rsidRDefault="00826F71" w:rsidP="00826F71">
      <w:r>
        <w:t>Chapter Text</w:t>
      </w:r>
    </w:p>
    <w:p w14:paraId="33AEE2EC" w14:textId="77777777" w:rsidR="00826F71" w:rsidRDefault="00826F71" w:rsidP="00826F71">
      <w:pPr>
        <w:pStyle w:val="Heading3"/>
      </w:pPr>
      <w:r>
        <w:t>Sub Subheading</w:t>
      </w:r>
    </w:p>
    <w:p w14:paraId="57443998" w14:textId="77777777" w:rsidR="00826F71" w:rsidRDefault="00826F71" w:rsidP="00826F71">
      <w:r>
        <w:t>Chapter Text</w:t>
      </w:r>
    </w:p>
    <w:p w14:paraId="6F626F75" w14:textId="77777777" w:rsidR="00826F71" w:rsidRDefault="00826F71" w:rsidP="00826F71">
      <w:pPr>
        <w:pStyle w:val="Heading1"/>
      </w:pPr>
      <w:r>
        <w:br w:type="page"/>
      </w:r>
      <w:bookmarkStart w:id="15" w:name="_Toc12696700"/>
      <w:r>
        <w:lastRenderedPageBreak/>
        <w:t>Chapter 3. Make This Chapter Awesome</w:t>
      </w:r>
      <w:bookmarkEnd w:id="15"/>
    </w:p>
    <w:p w14:paraId="2E5AC348" w14:textId="77777777" w:rsidR="00826F71" w:rsidRDefault="00826F71" w:rsidP="00826F71">
      <w:r>
        <w:t>Chapter Text</w:t>
      </w:r>
    </w:p>
    <w:p w14:paraId="6B026AA9" w14:textId="77777777" w:rsidR="00826F71" w:rsidRDefault="00826F71" w:rsidP="00F12276">
      <w:pPr>
        <w:pStyle w:val="Heading2"/>
      </w:pPr>
      <w:r>
        <w:t>Subheading 1</w:t>
      </w:r>
    </w:p>
    <w:p w14:paraId="56C2B680" w14:textId="77777777" w:rsidR="00826F71" w:rsidRDefault="00826F71" w:rsidP="00826F71">
      <w:r>
        <w:t>Chapter Text</w:t>
      </w:r>
    </w:p>
    <w:p w14:paraId="06E035EE" w14:textId="77777777" w:rsidR="00826F71" w:rsidRPr="00826F71" w:rsidRDefault="00826F71" w:rsidP="00826F71">
      <w:pPr>
        <w:pStyle w:val="Heading3"/>
      </w:pPr>
      <w:r w:rsidRPr="00826F71">
        <w:t>Sub Subheading</w:t>
      </w:r>
    </w:p>
    <w:p w14:paraId="62818E60" w14:textId="77777777" w:rsidR="00826F71" w:rsidRDefault="00826F71" w:rsidP="00826F71">
      <w:r>
        <w:t>Chapter Text</w:t>
      </w:r>
    </w:p>
    <w:p w14:paraId="1F3FEB71" w14:textId="77777777" w:rsidR="00826F71" w:rsidRPr="00826F71" w:rsidRDefault="00826F71" w:rsidP="00F12276">
      <w:pPr>
        <w:pStyle w:val="Heading2"/>
      </w:pPr>
      <w:r w:rsidRPr="00826F71">
        <w:t>Subheading 2</w:t>
      </w:r>
    </w:p>
    <w:p w14:paraId="72381D79" w14:textId="77777777" w:rsidR="00826F71" w:rsidRDefault="00826F71" w:rsidP="00826F71">
      <w:r>
        <w:t>Chapter Text</w:t>
      </w:r>
    </w:p>
    <w:p w14:paraId="6DCF9979" w14:textId="77777777" w:rsidR="00826F71" w:rsidRDefault="00826F71" w:rsidP="00826F71">
      <w:pPr>
        <w:pStyle w:val="Heading3"/>
      </w:pPr>
      <w:r>
        <w:t>Sub Subheading</w:t>
      </w:r>
    </w:p>
    <w:p w14:paraId="503FB429" w14:textId="77777777" w:rsidR="00826F71" w:rsidRDefault="00826F71" w:rsidP="00826F71">
      <w:r>
        <w:t>Chapter Text</w:t>
      </w:r>
    </w:p>
    <w:p w14:paraId="36EF76D1" w14:textId="77777777" w:rsidR="00826F71" w:rsidRDefault="00826F71" w:rsidP="00826F71">
      <w:r>
        <w:br w:type="page"/>
      </w:r>
    </w:p>
    <w:p w14:paraId="1BADF550" w14:textId="77777777" w:rsidR="00826F71" w:rsidRDefault="00826F71" w:rsidP="00826F71">
      <w:pPr>
        <w:pStyle w:val="Heading1"/>
      </w:pPr>
      <w:bookmarkStart w:id="16" w:name="_Toc12696701"/>
      <w:r>
        <w:lastRenderedPageBreak/>
        <w:t>Chapter 4. Make This Chapter Awesome</w:t>
      </w:r>
      <w:bookmarkEnd w:id="16"/>
    </w:p>
    <w:p w14:paraId="7BA8B92D" w14:textId="77777777" w:rsidR="00826F71" w:rsidRDefault="00826F71" w:rsidP="00826F71">
      <w:r>
        <w:t>Chapter Text</w:t>
      </w:r>
    </w:p>
    <w:p w14:paraId="12D4FF9E" w14:textId="77777777" w:rsidR="00826F71" w:rsidRDefault="00826F71" w:rsidP="00F12276">
      <w:pPr>
        <w:pStyle w:val="Heading2"/>
      </w:pPr>
      <w:r>
        <w:t>Subheading 1</w:t>
      </w:r>
    </w:p>
    <w:p w14:paraId="105F0514" w14:textId="77777777" w:rsidR="00826F71" w:rsidRDefault="00826F71" w:rsidP="00826F71">
      <w:r>
        <w:t>Chapter Text</w:t>
      </w:r>
    </w:p>
    <w:p w14:paraId="285277FB" w14:textId="77777777" w:rsidR="00826F71" w:rsidRPr="00826F71" w:rsidRDefault="00826F71" w:rsidP="00826F71">
      <w:pPr>
        <w:pStyle w:val="Heading3"/>
      </w:pPr>
      <w:r w:rsidRPr="00826F71">
        <w:t>Sub Subheading</w:t>
      </w:r>
    </w:p>
    <w:p w14:paraId="7ED195FF" w14:textId="77777777" w:rsidR="00826F71" w:rsidRDefault="00826F71" w:rsidP="00826F71">
      <w:r>
        <w:t>Chapter Text</w:t>
      </w:r>
    </w:p>
    <w:p w14:paraId="49745238" w14:textId="77777777" w:rsidR="00826F71" w:rsidRPr="00826F71" w:rsidRDefault="00826F71" w:rsidP="00F12276">
      <w:pPr>
        <w:pStyle w:val="Heading2"/>
      </w:pPr>
      <w:r w:rsidRPr="00826F71">
        <w:t>Subheading 2</w:t>
      </w:r>
    </w:p>
    <w:p w14:paraId="0E830E7B" w14:textId="77777777" w:rsidR="00826F71" w:rsidRDefault="00826F71" w:rsidP="00826F71">
      <w:r>
        <w:t>Chapter Text</w:t>
      </w:r>
    </w:p>
    <w:p w14:paraId="54CF39E2" w14:textId="77777777" w:rsidR="00826F71" w:rsidRDefault="00826F71" w:rsidP="00826F71">
      <w:pPr>
        <w:pStyle w:val="Heading3"/>
      </w:pPr>
      <w:r>
        <w:t>Sub Subheading</w:t>
      </w:r>
    </w:p>
    <w:p w14:paraId="2CEC6B98" w14:textId="77777777" w:rsidR="00826F71" w:rsidRDefault="00826F71" w:rsidP="00826F71">
      <w:r>
        <w:t>Chapter Text</w:t>
      </w:r>
    </w:p>
    <w:p w14:paraId="04E86D8E" w14:textId="77777777" w:rsidR="00826F71" w:rsidRDefault="00826F71" w:rsidP="00826F71">
      <w:r>
        <w:br w:type="page"/>
      </w:r>
    </w:p>
    <w:p w14:paraId="63BF9110" w14:textId="77777777" w:rsidR="00826F71" w:rsidRDefault="00826F71" w:rsidP="00826F71">
      <w:pPr>
        <w:pStyle w:val="Heading1"/>
      </w:pPr>
      <w:bookmarkStart w:id="17" w:name="_Toc12696702"/>
      <w:r>
        <w:lastRenderedPageBreak/>
        <w:t>Chapter 5. Make This Chapter Awesome</w:t>
      </w:r>
      <w:bookmarkEnd w:id="17"/>
    </w:p>
    <w:p w14:paraId="472D00A8" w14:textId="77777777" w:rsidR="00826F71" w:rsidRDefault="00826F71" w:rsidP="00826F71">
      <w:r>
        <w:t>Chapter Text</w:t>
      </w:r>
    </w:p>
    <w:p w14:paraId="247F11D0" w14:textId="77777777" w:rsidR="00826F71" w:rsidRDefault="00826F71" w:rsidP="00F12276">
      <w:pPr>
        <w:pStyle w:val="Heading2"/>
      </w:pPr>
      <w:r>
        <w:t>Subheading 1</w:t>
      </w:r>
    </w:p>
    <w:p w14:paraId="39DB17CD" w14:textId="77777777" w:rsidR="00826F71" w:rsidRDefault="00826F71" w:rsidP="00826F71">
      <w:r>
        <w:t>Chapter Text</w:t>
      </w:r>
    </w:p>
    <w:p w14:paraId="252CF901" w14:textId="77777777" w:rsidR="00826F71" w:rsidRPr="00826F71" w:rsidRDefault="00826F71" w:rsidP="00826F71">
      <w:pPr>
        <w:pStyle w:val="Heading3"/>
      </w:pPr>
      <w:r w:rsidRPr="00826F71">
        <w:t>Sub Subheading</w:t>
      </w:r>
    </w:p>
    <w:p w14:paraId="4959538F" w14:textId="77777777" w:rsidR="00826F71" w:rsidRDefault="00826F71" w:rsidP="00826F71">
      <w:r>
        <w:t>Chapter Text</w:t>
      </w:r>
    </w:p>
    <w:p w14:paraId="02E777A2" w14:textId="77777777" w:rsidR="00826F71" w:rsidRPr="00826F71" w:rsidRDefault="00826F71" w:rsidP="00F12276">
      <w:pPr>
        <w:pStyle w:val="Heading2"/>
      </w:pPr>
      <w:r w:rsidRPr="00826F71">
        <w:t>Subheading 2</w:t>
      </w:r>
    </w:p>
    <w:p w14:paraId="04E53DCC" w14:textId="77777777" w:rsidR="00826F71" w:rsidRDefault="00826F71" w:rsidP="00826F71">
      <w:r>
        <w:t>Chapter Text</w:t>
      </w:r>
    </w:p>
    <w:p w14:paraId="69807A93" w14:textId="77777777" w:rsidR="00826F71" w:rsidRDefault="00826F71" w:rsidP="00826F71">
      <w:pPr>
        <w:pStyle w:val="Heading3"/>
      </w:pPr>
      <w:r>
        <w:t>Sub Subheading</w:t>
      </w:r>
    </w:p>
    <w:p w14:paraId="00EB4478" w14:textId="77777777" w:rsidR="00826F71" w:rsidRDefault="00826F71" w:rsidP="00826F71">
      <w:r>
        <w:t>Chapter Text</w:t>
      </w:r>
    </w:p>
    <w:p w14:paraId="5CAE6970" w14:textId="77777777" w:rsidR="00826F71" w:rsidRDefault="00826F71" w:rsidP="00826F71">
      <w:r>
        <w:br w:type="page"/>
      </w:r>
    </w:p>
    <w:p w14:paraId="2A0FD039" w14:textId="77777777" w:rsidR="00826F71" w:rsidRDefault="00826F71" w:rsidP="00826F71">
      <w:pPr>
        <w:pStyle w:val="Heading1"/>
      </w:pPr>
      <w:bookmarkStart w:id="18" w:name="_Toc12696703"/>
      <w:r>
        <w:lastRenderedPageBreak/>
        <w:t>Chapter 6. Make This Chapter Awesome</w:t>
      </w:r>
      <w:bookmarkEnd w:id="18"/>
    </w:p>
    <w:p w14:paraId="3BB3D42D" w14:textId="77777777" w:rsidR="00826F71" w:rsidRDefault="00826F71" w:rsidP="00826F71">
      <w:r>
        <w:t>Chapter Text</w:t>
      </w:r>
    </w:p>
    <w:p w14:paraId="7CDFA866" w14:textId="77777777" w:rsidR="00826F71" w:rsidRDefault="00826F71" w:rsidP="00F12276">
      <w:pPr>
        <w:pStyle w:val="Heading2"/>
      </w:pPr>
      <w:r>
        <w:t>Subheading 1</w:t>
      </w:r>
    </w:p>
    <w:p w14:paraId="2B4C3A08" w14:textId="77777777" w:rsidR="00826F71" w:rsidRDefault="00826F71" w:rsidP="00826F71">
      <w:r>
        <w:t>Chapter Text</w:t>
      </w:r>
    </w:p>
    <w:p w14:paraId="265B0AD1" w14:textId="77777777" w:rsidR="00826F71" w:rsidRPr="00826F71" w:rsidRDefault="00826F71" w:rsidP="00826F71">
      <w:pPr>
        <w:pStyle w:val="Heading3"/>
      </w:pPr>
      <w:r w:rsidRPr="00826F71">
        <w:t>Sub Subheading</w:t>
      </w:r>
    </w:p>
    <w:p w14:paraId="0DBAB976" w14:textId="77777777" w:rsidR="00826F71" w:rsidRDefault="00826F71" w:rsidP="00826F71">
      <w:r>
        <w:t>Chapter Text</w:t>
      </w:r>
    </w:p>
    <w:p w14:paraId="4F69ACEC" w14:textId="77777777" w:rsidR="00826F71" w:rsidRPr="00826F71" w:rsidRDefault="00826F71" w:rsidP="00F12276">
      <w:pPr>
        <w:pStyle w:val="Heading2"/>
      </w:pPr>
      <w:r w:rsidRPr="00826F71">
        <w:t>Subheading 2</w:t>
      </w:r>
    </w:p>
    <w:p w14:paraId="241BB766" w14:textId="77777777" w:rsidR="00826F71" w:rsidRDefault="00826F71" w:rsidP="00826F71">
      <w:r>
        <w:t>Chapter Text</w:t>
      </w:r>
    </w:p>
    <w:p w14:paraId="5657797A" w14:textId="77777777" w:rsidR="00826F71" w:rsidRDefault="00826F71" w:rsidP="00826F71">
      <w:pPr>
        <w:pStyle w:val="Heading3"/>
      </w:pPr>
      <w:r>
        <w:t>Sub Subheading</w:t>
      </w:r>
    </w:p>
    <w:p w14:paraId="74DC2AB6" w14:textId="77777777" w:rsidR="00826F71" w:rsidRDefault="00826F71" w:rsidP="00826F71">
      <w:r>
        <w:t>Chapter Text</w:t>
      </w:r>
    </w:p>
    <w:p w14:paraId="3D5F8FD0" w14:textId="77777777" w:rsidR="00826F71" w:rsidRDefault="00826F71" w:rsidP="00826F71">
      <w:r>
        <w:br w:type="page"/>
      </w:r>
    </w:p>
    <w:p w14:paraId="161CF69B" w14:textId="77777777" w:rsidR="00826F71" w:rsidRDefault="00826F71" w:rsidP="00826F71">
      <w:pPr>
        <w:pStyle w:val="Heading1"/>
      </w:pPr>
      <w:bookmarkStart w:id="19" w:name="_Toc12696704"/>
      <w:r>
        <w:lastRenderedPageBreak/>
        <w:t>Chapter 7. Make This Chapter Awesome</w:t>
      </w:r>
      <w:bookmarkEnd w:id="19"/>
    </w:p>
    <w:p w14:paraId="702D5C31" w14:textId="77777777" w:rsidR="00826F71" w:rsidRDefault="00826F71" w:rsidP="00826F71">
      <w:r>
        <w:t>Chapter Text</w:t>
      </w:r>
    </w:p>
    <w:p w14:paraId="1736B35F" w14:textId="77777777" w:rsidR="00826F71" w:rsidRDefault="00826F71" w:rsidP="00F12276">
      <w:pPr>
        <w:pStyle w:val="Heading2"/>
      </w:pPr>
      <w:r>
        <w:t>Subheading 1</w:t>
      </w:r>
    </w:p>
    <w:p w14:paraId="288C08D2" w14:textId="77777777" w:rsidR="00826F71" w:rsidRDefault="00826F71" w:rsidP="00826F71">
      <w:r>
        <w:t>Chapter Text</w:t>
      </w:r>
    </w:p>
    <w:p w14:paraId="1F3B3ACE" w14:textId="77777777" w:rsidR="00826F71" w:rsidRPr="00826F71" w:rsidRDefault="00826F71" w:rsidP="00826F71">
      <w:pPr>
        <w:pStyle w:val="Heading3"/>
      </w:pPr>
      <w:r w:rsidRPr="00826F71">
        <w:t>Sub Subheading</w:t>
      </w:r>
    </w:p>
    <w:p w14:paraId="3E4BB47F" w14:textId="77777777" w:rsidR="00826F71" w:rsidRDefault="00826F71" w:rsidP="00826F71">
      <w:r>
        <w:t>Chapter Text</w:t>
      </w:r>
    </w:p>
    <w:p w14:paraId="795846CC" w14:textId="77777777" w:rsidR="00826F71" w:rsidRPr="00826F71" w:rsidRDefault="00826F71" w:rsidP="00F12276">
      <w:pPr>
        <w:pStyle w:val="Heading2"/>
      </w:pPr>
      <w:r w:rsidRPr="00826F71">
        <w:t>Subheading 2</w:t>
      </w:r>
    </w:p>
    <w:p w14:paraId="4AA0F812" w14:textId="77777777" w:rsidR="00826F71" w:rsidRDefault="00826F71" w:rsidP="00826F71">
      <w:r>
        <w:t>Chapter Text</w:t>
      </w:r>
    </w:p>
    <w:p w14:paraId="1C599D0A" w14:textId="77777777" w:rsidR="00826F71" w:rsidRDefault="00826F71" w:rsidP="00826F71">
      <w:pPr>
        <w:pStyle w:val="Heading3"/>
      </w:pPr>
      <w:r>
        <w:t>Sub Subheading</w:t>
      </w:r>
    </w:p>
    <w:p w14:paraId="34EA3B96" w14:textId="77777777" w:rsidR="00826F71" w:rsidRDefault="00826F71" w:rsidP="00826F71">
      <w:r>
        <w:t>Chapter Text</w:t>
      </w:r>
    </w:p>
    <w:p w14:paraId="18FCB0C0" w14:textId="77777777" w:rsidR="00826F71" w:rsidRDefault="00826F71" w:rsidP="00826F71">
      <w:r>
        <w:br w:type="page"/>
      </w:r>
    </w:p>
    <w:p w14:paraId="311585A0" w14:textId="77777777" w:rsidR="00826F71" w:rsidRDefault="00826F71" w:rsidP="00826F71">
      <w:pPr>
        <w:pStyle w:val="Heading1"/>
      </w:pPr>
      <w:bookmarkStart w:id="20" w:name="_Toc12696705"/>
      <w:r>
        <w:lastRenderedPageBreak/>
        <w:t>Chapter 8. Make This Chapter Awesome</w:t>
      </w:r>
      <w:bookmarkEnd w:id="20"/>
    </w:p>
    <w:p w14:paraId="21B416BB" w14:textId="77777777" w:rsidR="00826F71" w:rsidRDefault="00826F71" w:rsidP="00826F71">
      <w:r>
        <w:t>Chapter Text</w:t>
      </w:r>
    </w:p>
    <w:p w14:paraId="14D8C1FA" w14:textId="77777777" w:rsidR="00826F71" w:rsidRDefault="00826F71" w:rsidP="00F12276">
      <w:pPr>
        <w:pStyle w:val="Heading2"/>
      </w:pPr>
      <w:r>
        <w:t>Subheading 1</w:t>
      </w:r>
    </w:p>
    <w:p w14:paraId="5A965695" w14:textId="77777777" w:rsidR="00826F71" w:rsidRDefault="00826F71" w:rsidP="00826F71">
      <w:r>
        <w:t>Chapter Text</w:t>
      </w:r>
    </w:p>
    <w:p w14:paraId="548465E6" w14:textId="77777777" w:rsidR="00826F71" w:rsidRPr="00826F71" w:rsidRDefault="00826F71" w:rsidP="00826F71">
      <w:pPr>
        <w:pStyle w:val="Heading3"/>
      </w:pPr>
      <w:r w:rsidRPr="00826F71">
        <w:t>Sub Subheading</w:t>
      </w:r>
    </w:p>
    <w:p w14:paraId="7646053D" w14:textId="77777777" w:rsidR="00826F71" w:rsidRDefault="00826F71" w:rsidP="00826F71">
      <w:r>
        <w:t>Chapter Text</w:t>
      </w:r>
    </w:p>
    <w:p w14:paraId="7743E972" w14:textId="77777777" w:rsidR="00826F71" w:rsidRPr="00826F71" w:rsidRDefault="00826F71" w:rsidP="00F12276">
      <w:pPr>
        <w:pStyle w:val="Heading2"/>
      </w:pPr>
      <w:r w:rsidRPr="00826F71">
        <w:t>Subheading 2</w:t>
      </w:r>
    </w:p>
    <w:p w14:paraId="035FB706" w14:textId="77777777" w:rsidR="00826F71" w:rsidRDefault="00826F71" w:rsidP="00826F71">
      <w:r>
        <w:t>Chapter Text</w:t>
      </w:r>
    </w:p>
    <w:p w14:paraId="09FD175B" w14:textId="77777777" w:rsidR="00826F71" w:rsidRDefault="00826F71" w:rsidP="00826F71">
      <w:pPr>
        <w:pStyle w:val="Heading3"/>
      </w:pPr>
      <w:r>
        <w:t>Sub Subheading</w:t>
      </w:r>
    </w:p>
    <w:p w14:paraId="4D75BE0C" w14:textId="77777777" w:rsidR="00826F71" w:rsidRDefault="00826F71" w:rsidP="00826F71">
      <w:r>
        <w:t>Chapter Text</w:t>
      </w:r>
    </w:p>
    <w:p w14:paraId="3908B0D8" w14:textId="77777777" w:rsidR="00826F71" w:rsidRDefault="00826F71" w:rsidP="00826F71">
      <w:r>
        <w:br w:type="page"/>
      </w:r>
    </w:p>
    <w:p w14:paraId="1D752A2F" w14:textId="77777777" w:rsidR="00826F71" w:rsidRDefault="00826F71" w:rsidP="00826F71">
      <w:pPr>
        <w:pStyle w:val="Heading1"/>
      </w:pPr>
      <w:bookmarkStart w:id="21" w:name="_Toc12696706"/>
      <w:r>
        <w:lastRenderedPageBreak/>
        <w:t>Chapter 9. Make This Chapter Awesome</w:t>
      </w:r>
      <w:bookmarkEnd w:id="21"/>
    </w:p>
    <w:p w14:paraId="32E00D24" w14:textId="77777777" w:rsidR="00826F71" w:rsidRDefault="00826F71" w:rsidP="00826F71">
      <w:r>
        <w:t>Chapter Text</w:t>
      </w:r>
    </w:p>
    <w:p w14:paraId="5864DD2B" w14:textId="77777777" w:rsidR="00826F71" w:rsidRDefault="00826F71" w:rsidP="00F12276">
      <w:pPr>
        <w:pStyle w:val="Heading2"/>
      </w:pPr>
      <w:r>
        <w:t>Subheading 1</w:t>
      </w:r>
    </w:p>
    <w:p w14:paraId="30859237" w14:textId="77777777" w:rsidR="00826F71" w:rsidRDefault="00826F71" w:rsidP="00826F71">
      <w:r>
        <w:t>Chapter Text</w:t>
      </w:r>
    </w:p>
    <w:p w14:paraId="0F47086C" w14:textId="77777777" w:rsidR="00826F71" w:rsidRPr="00826F71" w:rsidRDefault="00826F71" w:rsidP="00826F71">
      <w:pPr>
        <w:pStyle w:val="Heading3"/>
      </w:pPr>
      <w:r w:rsidRPr="00826F71">
        <w:t>Sub Subheading</w:t>
      </w:r>
    </w:p>
    <w:p w14:paraId="331AD2CE" w14:textId="77777777" w:rsidR="00826F71" w:rsidRDefault="00826F71" w:rsidP="00826F71">
      <w:r>
        <w:t>Chapter Text</w:t>
      </w:r>
    </w:p>
    <w:p w14:paraId="2715EBD3" w14:textId="77777777" w:rsidR="00826F71" w:rsidRPr="00826F71" w:rsidRDefault="00826F71" w:rsidP="00F12276">
      <w:pPr>
        <w:pStyle w:val="Heading2"/>
      </w:pPr>
      <w:r w:rsidRPr="00826F71">
        <w:t>Subheading 2</w:t>
      </w:r>
    </w:p>
    <w:p w14:paraId="0F04BFF8" w14:textId="77777777" w:rsidR="00826F71" w:rsidRDefault="00826F71" w:rsidP="00826F71">
      <w:r>
        <w:t>Chapter Text</w:t>
      </w:r>
    </w:p>
    <w:p w14:paraId="4445370E" w14:textId="77777777" w:rsidR="00826F71" w:rsidRDefault="00826F71" w:rsidP="00826F71">
      <w:pPr>
        <w:pStyle w:val="Heading3"/>
      </w:pPr>
      <w:r>
        <w:t>Sub Subheading</w:t>
      </w:r>
    </w:p>
    <w:p w14:paraId="2E5DE323" w14:textId="77777777" w:rsidR="00826F71" w:rsidRDefault="00826F71" w:rsidP="00826F71">
      <w:r>
        <w:t>Chapter Text</w:t>
      </w:r>
    </w:p>
    <w:p w14:paraId="62DF8164" w14:textId="77777777" w:rsidR="00826F71" w:rsidRDefault="00826F71" w:rsidP="00826F71">
      <w:r>
        <w:br w:type="page"/>
      </w:r>
    </w:p>
    <w:p w14:paraId="3373C4B4" w14:textId="77777777" w:rsidR="00826F71" w:rsidRDefault="00826F71" w:rsidP="00826F71">
      <w:pPr>
        <w:pStyle w:val="Heading1"/>
      </w:pPr>
      <w:bookmarkStart w:id="22" w:name="_Toc12696707"/>
      <w:r>
        <w:lastRenderedPageBreak/>
        <w:t>Chapter 10. Make This Chapter Awesome</w:t>
      </w:r>
      <w:bookmarkEnd w:id="22"/>
    </w:p>
    <w:p w14:paraId="7B4DEC07" w14:textId="77777777" w:rsidR="00826F71" w:rsidRDefault="00826F71" w:rsidP="00826F71">
      <w:r>
        <w:t>Chapter Text</w:t>
      </w:r>
    </w:p>
    <w:p w14:paraId="7764C30C" w14:textId="77777777" w:rsidR="00826F71" w:rsidRDefault="00826F71" w:rsidP="00F12276">
      <w:pPr>
        <w:pStyle w:val="Heading2"/>
      </w:pPr>
      <w:r>
        <w:t>Subheading 1</w:t>
      </w:r>
    </w:p>
    <w:p w14:paraId="6F9BA2F6" w14:textId="77777777" w:rsidR="00826F71" w:rsidRDefault="00826F71" w:rsidP="00826F71">
      <w:r>
        <w:t>Chapter Text</w:t>
      </w:r>
    </w:p>
    <w:p w14:paraId="40C79E18" w14:textId="77777777" w:rsidR="00826F71" w:rsidRPr="00826F71" w:rsidRDefault="00826F71" w:rsidP="00826F71">
      <w:pPr>
        <w:pStyle w:val="Heading3"/>
      </w:pPr>
      <w:r w:rsidRPr="00826F71">
        <w:t>Sub Subheading</w:t>
      </w:r>
    </w:p>
    <w:p w14:paraId="4508D9C2" w14:textId="77777777" w:rsidR="00826F71" w:rsidRDefault="00826F71" w:rsidP="00826F71">
      <w:r>
        <w:t>Chapter Text</w:t>
      </w:r>
    </w:p>
    <w:p w14:paraId="7F96B58C" w14:textId="77777777" w:rsidR="00826F71" w:rsidRPr="00826F71" w:rsidRDefault="00826F71" w:rsidP="00F12276">
      <w:pPr>
        <w:pStyle w:val="Heading2"/>
      </w:pPr>
      <w:r w:rsidRPr="00826F71">
        <w:t>Subheading 2</w:t>
      </w:r>
    </w:p>
    <w:p w14:paraId="53BFC667" w14:textId="77777777" w:rsidR="00826F71" w:rsidRDefault="00826F71" w:rsidP="00826F71">
      <w:r>
        <w:t>Chapter Text</w:t>
      </w:r>
    </w:p>
    <w:p w14:paraId="7F2B31B5" w14:textId="77777777" w:rsidR="00826F71" w:rsidRDefault="00826F71" w:rsidP="00826F71">
      <w:pPr>
        <w:pStyle w:val="Heading3"/>
      </w:pPr>
      <w:r>
        <w:t>Sub Subheading</w:t>
      </w:r>
    </w:p>
    <w:p w14:paraId="371EFA38" w14:textId="77777777" w:rsidR="00826F71" w:rsidRDefault="00826F71" w:rsidP="00826F71">
      <w:r>
        <w:t>Chapter Text</w:t>
      </w:r>
    </w:p>
    <w:p w14:paraId="3A720DC9" w14:textId="77777777" w:rsidR="00826F71" w:rsidRDefault="00826F71" w:rsidP="00826F71">
      <w:r>
        <w:br w:type="page"/>
      </w:r>
    </w:p>
    <w:p w14:paraId="4487B0E2" w14:textId="77777777" w:rsidR="00826F71" w:rsidRDefault="00826F71" w:rsidP="00826F71">
      <w:pPr>
        <w:pStyle w:val="Heading1"/>
      </w:pPr>
      <w:bookmarkStart w:id="23" w:name="_Toc12696708"/>
      <w:r>
        <w:lastRenderedPageBreak/>
        <w:t>Chapter 11. Make This Chapter Awesome</w:t>
      </w:r>
      <w:bookmarkEnd w:id="23"/>
    </w:p>
    <w:p w14:paraId="2499B847" w14:textId="77777777" w:rsidR="00826F71" w:rsidRDefault="00826F71" w:rsidP="00826F71">
      <w:r>
        <w:t>Chapter Text</w:t>
      </w:r>
    </w:p>
    <w:p w14:paraId="383F3E08" w14:textId="77777777" w:rsidR="00826F71" w:rsidRDefault="00826F71" w:rsidP="00F12276">
      <w:pPr>
        <w:pStyle w:val="Heading2"/>
      </w:pPr>
      <w:r>
        <w:t>Subheading 1</w:t>
      </w:r>
    </w:p>
    <w:p w14:paraId="6D3B8242" w14:textId="77777777" w:rsidR="00826F71" w:rsidRDefault="00826F71" w:rsidP="00826F71">
      <w:r>
        <w:t>Chapter Text</w:t>
      </w:r>
    </w:p>
    <w:p w14:paraId="1F011783" w14:textId="77777777" w:rsidR="00826F71" w:rsidRPr="00826F71" w:rsidRDefault="00826F71" w:rsidP="00826F71">
      <w:pPr>
        <w:pStyle w:val="Heading3"/>
      </w:pPr>
      <w:r w:rsidRPr="00826F71">
        <w:t>Sub Subheading</w:t>
      </w:r>
    </w:p>
    <w:p w14:paraId="07EFC80C" w14:textId="77777777" w:rsidR="00826F71" w:rsidRDefault="00826F71" w:rsidP="00826F71">
      <w:r>
        <w:t>Chapter Text</w:t>
      </w:r>
    </w:p>
    <w:p w14:paraId="14DA2477" w14:textId="77777777" w:rsidR="00826F71" w:rsidRPr="00826F71" w:rsidRDefault="00826F71" w:rsidP="00F12276">
      <w:pPr>
        <w:pStyle w:val="Heading2"/>
      </w:pPr>
      <w:r w:rsidRPr="00826F71">
        <w:t>Subheading 2</w:t>
      </w:r>
    </w:p>
    <w:p w14:paraId="0FB5B43D" w14:textId="77777777" w:rsidR="00826F71" w:rsidRDefault="00826F71" w:rsidP="00826F71">
      <w:r>
        <w:t>Chapter Text</w:t>
      </w:r>
    </w:p>
    <w:p w14:paraId="48D034D1" w14:textId="77777777" w:rsidR="00826F71" w:rsidRDefault="00826F71" w:rsidP="00826F71">
      <w:pPr>
        <w:pStyle w:val="Heading3"/>
      </w:pPr>
      <w:r>
        <w:t>Sub Subheading</w:t>
      </w:r>
    </w:p>
    <w:p w14:paraId="768719A7" w14:textId="77777777" w:rsidR="00826F71" w:rsidRDefault="00826F71" w:rsidP="00826F71">
      <w:r>
        <w:t>Chapter Text</w:t>
      </w:r>
    </w:p>
    <w:p w14:paraId="37F012CE" w14:textId="77777777" w:rsidR="00826F71" w:rsidRDefault="00826F71" w:rsidP="00826F71">
      <w:r>
        <w:br w:type="page"/>
      </w:r>
    </w:p>
    <w:p w14:paraId="100E3B7C" w14:textId="77777777" w:rsidR="00826F71" w:rsidRDefault="00826F71" w:rsidP="00826F71">
      <w:pPr>
        <w:pStyle w:val="Heading1"/>
      </w:pPr>
      <w:bookmarkStart w:id="24" w:name="_Toc12696709"/>
      <w:r>
        <w:lastRenderedPageBreak/>
        <w:t>Chapter 12. Make This Chapter Awesome</w:t>
      </w:r>
      <w:bookmarkEnd w:id="24"/>
    </w:p>
    <w:p w14:paraId="0D0CC4F0" w14:textId="77777777" w:rsidR="00826F71" w:rsidRDefault="00826F71" w:rsidP="00826F71">
      <w:r>
        <w:t>Chapter Text</w:t>
      </w:r>
    </w:p>
    <w:p w14:paraId="3DEBEA34" w14:textId="77777777" w:rsidR="00826F71" w:rsidRDefault="00826F71" w:rsidP="00F12276">
      <w:pPr>
        <w:pStyle w:val="Heading2"/>
      </w:pPr>
      <w:r>
        <w:t>Subheading 1</w:t>
      </w:r>
    </w:p>
    <w:p w14:paraId="1E849D84" w14:textId="77777777" w:rsidR="00826F71" w:rsidRDefault="00826F71" w:rsidP="00826F71">
      <w:r>
        <w:t>Chapter Text</w:t>
      </w:r>
    </w:p>
    <w:p w14:paraId="609B9583" w14:textId="77777777" w:rsidR="00826F71" w:rsidRPr="00826F71" w:rsidRDefault="00826F71" w:rsidP="00826F71">
      <w:pPr>
        <w:pStyle w:val="Heading3"/>
      </w:pPr>
      <w:r w:rsidRPr="00826F71">
        <w:t>Sub Subheading</w:t>
      </w:r>
    </w:p>
    <w:p w14:paraId="4BC3A425" w14:textId="77777777" w:rsidR="00826F71" w:rsidRDefault="00826F71" w:rsidP="00826F71">
      <w:r>
        <w:t>Chapter Text</w:t>
      </w:r>
    </w:p>
    <w:p w14:paraId="2B7D0C50" w14:textId="77777777" w:rsidR="00826F71" w:rsidRPr="00826F71" w:rsidRDefault="00826F71" w:rsidP="00F12276">
      <w:pPr>
        <w:pStyle w:val="Heading2"/>
      </w:pPr>
      <w:r w:rsidRPr="00826F71">
        <w:t>Subheading 2</w:t>
      </w:r>
    </w:p>
    <w:p w14:paraId="774E2FFA" w14:textId="77777777" w:rsidR="00826F71" w:rsidRDefault="00826F71" w:rsidP="00826F71">
      <w:r>
        <w:t>Chapter Text</w:t>
      </w:r>
    </w:p>
    <w:p w14:paraId="0D937EA3" w14:textId="77777777" w:rsidR="00826F71" w:rsidRDefault="00826F71" w:rsidP="00826F71">
      <w:pPr>
        <w:pStyle w:val="Heading3"/>
      </w:pPr>
      <w:r>
        <w:t>Sub Subheading</w:t>
      </w:r>
    </w:p>
    <w:p w14:paraId="6E6DED95" w14:textId="77777777" w:rsidR="00826F71" w:rsidRDefault="00826F71" w:rsidP="00826F71">
      <w:r>
        <w:t>Chapter Text</w:t>
      </w:r>
    </w:p>
    <w:p w14:paraId="0A405A14" w14:textId="77777777" w:rsidR="00826F71" w:rsidRDefault="00826F71" w:rsidP="00826F71">
      <w:r>
        <w:br w:type="page"/>
      </w:r>
    </w:p>
    <w:p w14:paraId="61CC68F0" w14:textId="77777777" w:rsidR="007654FF" w:rsidRPr="00633AE1" w:rsidRDefault="007654FF" w:rsidP="00935CA9">
      <w:pPr>
        <w:pStyle w:val="Heading1"/>
      </w:pPr>
      <w:bookmarkStart w:id="25" w:name="_Toc12696710"/>
      <w:r w:rsidRPr="00633AE1">
        <w:lastRenderedPageBreak/>
        <w:t>About The Author</w:t>
      </w:r>
      <w:bookmarkEnd w:id="14"/>
      <w:bookmarkEnd w:id="25"/>
    </w:p>
    <w:p w14:paraId="79E29773" w14:textId="77777777" w:rsidR="007654FF" w:rsidRDefault="007654FF" w:rsidP="007654FF">
      <w:pPr>
        <w:jc w:val="both"/>
        <w:rPr>
          <w:rFonts w:ascii="Arial" w:hAnsi="Arial" w:cs="Arial"/>
        </w:rPr>
      </w:pPr>
      <w:r w:rsidRPr="00515E35">
        <w:rPr>
          <w:rFonts w:ascii="Arial" w:hAnsi="Arial" w:cs="Arial"/>
          <w:b/>
          <w:noProof/>
        </w:rPr>
        <w:drawing>
          <wp:inline distT="0" distB="0" distL="0" distR="0" wp14:anchorId="0B96736A" wp14:editId="25D65558">
            <wp:extent cx="966158" cy="1451925"/>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1-10-05 14.15.38-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66184" cy="1451964"/>
                    </a:xfrm>
                    <a:prstGeom prst="rect">
                      <a:avLst/>
                    </a:prstGeom>
                  </pic:spPr>
                </pic:pic>
              </a:graphicData>
            </a:graphic>
          </wp:inline>
        </w:drawing>
      </w:r>
    </w:p>
    <w:p w14:paraId="04D915EF" w14:textId="77777777" w:rsidR="00494ED5" w:rsidRPr="00494ED5" w:rsidRDefault="00494ED5" w:rsidP="007654FF">
      <w:pPr>
        <w:jc w:val="both"/>
        <w:rPr>
          <w:rFonts w:ascii="Arial" w:hAnsi="Arial" w:cs="Arial"/>
          <w:i/>
        </w:rPr>
      </w:pPr>
      <w:r w:rsidRPr="00494ED5">
        <w:rPr>
          <w:rFonts w:ascii="Arial" w:hAnsi="Arial" w:cs="Arial"/>
          <w:i/>
        </w:rPr>
        <w:t>Note: To insert your author picture, simply delete mine above and then click “Insert” and “Picture from file” and then select your photo from your hard drive.</w:t>
      </w:r>
    </w:p>
    <w:p w14:paraId="172B2EBE" w14:textId="77777777" w:rsidR="00494ED5" w:rsidRPr="00515E35" w:rsidRDefault="00494ED5" w:rsidP="007654FF">
      <w:pPr>
        <w:jc w:val="both"/>
        <w:rPr>
          <w:rFonts w:ascii="Arial" w:hAnsi="Arial" w:cs="Arial"/>
        </w:rPr>
      </w:pPr>
    </w:p>
    <w:p w14:paraId="6EACFC59" w14:textId="796EF01E" w:rsidR="007654FF" w:rsidRPr="00D30BBB" w:rsidRDefault="007654FF" w:rsidP="007654FF">
      <w:pPr>
        <w:jc w:val="both"/>
        <w:rPr>
          <w:rFonts w:ascii="Arial" w:hAnsi="Arial" w:cs="Arial"/>
        </w:rPr>
      </w:pPr>
      <w:r w:rsidRPr="00515E35">
        <w:rPr>
          <w:rFonts w:ascii="Arial" w:hAnsi="Arial" w:cs="Arial"/>
          <w:b/>
        </w:rPr>
        <w:t xml:space="preserve">TOM CORSON-KNOWLES </w:t>
      </w:r>
      <w:r w:rsidRPr="00515E35">
        <w:rPr>
          <w:rFonts w:ascii="Arial" w:hAnsi="Arial" w:cs="Arial"/>
        </w:rPr>
        <w:t xml:space="preserve">is the #1 Amazon best-selling author of </w:t>
      </w:r>
      <w:r w:rsidR="001620FF">
        <w:rPr>
          <w:rFonts w:ascii="Arial" w:hAnsi="Arial" w:cs="Arial"/>
          <w:i/>
        </w:rPr>
        <w:t>The Kindle Publishing Bible</w:t>
      </w:r>
      <w:r w:rsidRPr="00515E35">
        <w:rPr>
          <w:rFonts w:ascii="Arial" w:hAnsi="Arial" w:cs="Arial"/>
          <w:i/>
        </w:rPr>
        <w:t xml:space="preserve"> </w:t>
      </w:r>
      <w:r w:rsidRPr="00515E35">
        <w:rPr>
          <w:rFonts w:ascii="Arial" w:hAnsi="Arial" w:cs="Arial"/>
        </w:rPr>
        <w:t xml:space="preserve">and </w:t>
      </w:r>
      <w:r w:rsidR="00494ED5">
        <w:rPr>
          <w:rFonts w:ascii="Arial" w:hAnsi="Arial" w:cs="Arial"/>
          <w:i/>
        </w:rPr>
        <w:t>Schedule Your Success</w:t>
      </w:r>
      <w:r w:rsidRPr="00515E35">
        <w:rPr>
          <w:rFonts w:ascii="Arial" w:hAnsi="Arial" w:cs="Arial"/>
          <w:i/>
        </w:rPr>
        <w:t xml:space="preserve">, </w:t>
      </w:r>
      <w:r w:rsidRPr="00515E35">
        <w:rPr>
          <w:rFonts w:ascii="Arial" w:hAnsi="Arial" w:cs="Arial"/>
        </w:rPr>
        <w:t xml:space="preserve">among others. Tom loves educating and inspiring other </w:t>
      </w:r>
      <w:r>
        <w:rPr>
          <w:rFonts w:ascii="Arial" w:hAnsi="Arial" w:cs="Arial"/>
        </w:rPr>
        <w:t xml:space="preserve">authors and </w:t>
      </w:r>
      <w:r w:rsidRPr="00515E35">
        <w:rPr>
          <w:rFonts w:ascii="Arial" w:hAnsi="Arial" w:cs="Arial"/>
        </w:rPr>
        <w:t xml:space="preserve">entrepreneurs to succeed and live </w:t>
      </w:r>
      <w:r>
        <w:rPr>
          <w:rFonts w:ascii="Arial" w:hAnsi="Arial" w:cs="Arial"/>
        </w:rPr>
        <w:t>the life</w:t>
      </w:r>
      <w:r w:rsidRPr="00D30BBB">
        <w:rPr>
          <w:rFonts w:ascii="Arial" w:hAnsi="Arial" w:cs="Arial"/>
        </w:rPr>
        <w:t xml:space="preserve"> of their dreams.</w:t>
      </w:r>
    </w:p>
    <w:p w14:paraId="7D59CD8D" w14:textId="77777777" w:rsidR="00934545" w:rsidRDefault="007654FF" w:rsidP="007654FF">
      <w:pPr>
        <w:jc w:val="both"/>
        <w:rPr>
          <w:rFonts w:ascii="Arial" w:hAnsi="Arial" w:cs="Arial"/>
        </w:rPr>
      </w:pPr>
      <w:r w:rsidRPr="00D30BBB">
        <w:rPr>
          <w:rFonts w:ascii="Arial" w:hAnsi="Arial" w:cs="Arial"/>
        </w:rPr>
        <w:t xml:space="preserve">Learn more about Tom at </w:t>
      </w:r>
      <w:hyperlink r:id="rId13" w:history="1">
        <w:r w:rsidR="00934545" w:rsidRPr="00DE5D64">
          <w:rPr>
            <w:rStyle w:val="Hyperlink"/>
            <w:rFonts w:ascii="Arial" w:hAnsi="Arial" w:cs="Arial"/>
          </w:rPr>
          <w:t>amazon.com/author/business</w:t>
        </w:r>
      </w:hyperlink>
    </w:p>
    <w:p w14:paraId="0CF8ABED" w14:textId="3AE84F88" w:rsidR="00A21DF6" w:rsidRDefault="00934545" w:rsidP="007654FF">
      <w:pPr>
        <w:jc w:val="both"/>
        <w:rPr>
          <w:rStyle w:val="Hyperlink"/>
          <w:rFonts w:ascii="Arial" w:hAnsi="Arial" w:cs="Arial"/>
        </w:rPr>
      </w:pPr>
      <w:r>
        <w:rPr>
          <w:rFonts w:ascii="Arial" w:hAnsi="Arial" w:cs="Arial"/>
        </w:rPr>
        <w:t xml:space="preserve">Learn more about Tom’s Publishing Company at </w:t>
      </w:r>
      <w:hyperlink r:id="rId14" w:history="1">
        <w:r w:rsidRPr="00DE5D64">
          <w:rPr>
            <w:rStyle w:val="Hyperlink"/>
            <w:rFonts w:ascii="Arial" w:hAnsi="Arial" w:cs="Arial"/>
          </w:rPr>
          <w:t>www.TCKPublishing.com</w:t>
        </w:r>
      </w:hyperlink>
    </w:p>
    <w:p w14:paraId="5B00F339" w14:textId="4E7FC565" w:rsidR="007A03F9" w:rsidRDefault="00A21DF6" w:rsidP="007654FF">
      <w:pPr>
        <w:jc w:val="both"/>
        <w:rPr>
          <w:rStyle w:val="Hyperlink"/>
          <w:rFonts w:ascii="Arial" w:hAnsi="Arial" w:cs="Arial"/>
        </w:rPr>
      </w:pPr>
      <w:r>
        <w:rPr>
          <w:rFonts w:ascii="Arial" w:hAnsi="Arial" w:cs="Arial"/>
        </w:rPr>
        <w:t xml:space="preserve">Make sure to watch the free training videos for authors at </w:t>
      </w:r>
      <w:hyperlink r:id="rId15" w:history="1">
        <w:r>
          <w:rPr>
            <w:rStyle w:val="Hyperlink"/>
            <w:rFonts w:ascii="Arial" w:hAnsi="Arial" w:cs="Arial"/>
          </w:rPr>
          <w:t>www.EbookPublishingSchool.com</w:t>
        </w:r>
      </w:hyperlink>
    </w:p>
    <w:p w14:paraId="30628B29" w14:textId="1D38A8A6" w:rsidR="007A03F9" w:rsidRDefault="007A03F9" w:rsidP="007A03F9">
      <w:pPr>
        <w:jc w:val="both"/>
        <w:rPr>
          <w:rStyle w:val="Hyperlink"/>
          <w:rFonts w:ascii="Arial" w:hAnsi="Arial" w:cs="Arial"/>
        </w:rPr>
      </w:pPr>
      <w:r>
        <w:rPr>
          <w:rFonts w:ascii="Arial" w:hAnsi="Arial" w:cs="Arial"/>
        </w:rPr>
        <w:lastRenderedPageBreak/>
        <w:t xml:space="preserve">Get weekly interviews with top best selling authors for free to learn more about writing, publishing and marketing at </w:t>
      </w:r>
    </w:p>
    <w:p w14:paraId="31DC9E00" w14:textId="27A50171" w:rsidR="007654FF" w:rsidRPr="00515E35" w:rsidRDefault="007A03F9" w:rsidP="007654FF">
      <w:pPr>
        <w:jc w:val="both"/>
        <w:rPr>
          <w:rStyle w:val="Hyperlink"/>
          <w:rFonts w:ascii="Arial" w:hAnsi="Arial" w:cs="Arial"/>
        </w:rPr>
      </w:pPr>
      <w:r>
        <w:rPr>
          <w:rFonts w:ascii="Arial" w:hAnsi="Arial" w:cs="Arial"/>
          <w:color w:val="0000FF"/>
          <w:u w:val="single"/>
        </w:rPr>
        <w:t>www.publishingprofitspodcast.com</w:t>
      </w:r>
      <w:r w:rsidR="007654FF" w:rsidRPr="00515E35">
        <w:rPr>
          <w:rStyle w:val="Hyperlink"/>
          <w:rFonts w:ascii="Arial" w:hAnsi="Arial" w:cs="Arial"/>
        </w:rPr>
        <w:br w:type="page"/>
      </w:r>
    </w:p>
    <w:p w14:paraId="77A64156" w14:textId="77777777" w:rsidR="00935CA9" w:rsidRPr="00935CA9" w:rsidRDefault="00935CA9" w:rsidP="00935CA9">
      <w:pPr>
        <w:pStyle w:val="Heading1"/>
      </w:pPr>
      <w:bookmarkStart w:id="26" w:name="_Toc344294123"/>
      <w:bookmarkStart w:id="27" w:name="_Toc345486421"/>
      <w:bookmarkStart w:id="28" w:name="_Toc345588418"/>
      <w:bookmarkStart w:id="29" w:name="_Toc346961138"/>
      <w:bookmarkStart w:id="30" w:name="_Toc12696711"/>
      <w:r w:rsidRPr="00935CA9">
        <w:lastRenderedPageBreak/>
        <w:t>Other Books By Tom Corson-Knowles</w:t>
      </w:r>
      <w:bookmarkEnd w:id="26"/>
      <w:bookmarkEnd w:id="27"/>
      <w:bookmarkEnd w:id="28"/>
      <w:bookmarkEnd w:id="29"/>
      <w:bookmarkEnd w:id="30"/>
    </w:p>
    <w:p w14:paraId="40256A31" w14:textId="77777777" w:rsidR="00494ED5" w:rsidRDefault="00616289" w:rsidP="00494ED5">
      <w:hyperlink r:id="rId16" w:history="1">
        <w:r w:rsidR="00494ED5" w:rsidRPr="00D33348">
          <w:rPr>
            <w:rStyle w:val="Hyperlink"/>
          </w:rPr>
          <w:t>Destroy Your Distractions: How to Make Work Awesome, Get Things Done, and Skyrocket Your Productivity</w:t>
        </w:r>
      </w:hyperlink>
    </w:p>
    <w:p w14:paraId="7667ADA4" w14:textId="77777777" w:rsidR="00494ED5" w:rsidRDefault="00616289" w:rsidP="00494ED5">
      <w:hyperlink r:id="rId17" w:history="1">
        <w:r w:rsidR="00494ED5" w:rsidRPr="00D33348">
          <w:rPr>
            <w:rStyle w:val="Hyperlink"/>
          </w:rPr>
          <w:t>Email Marketing Mastery</w:t>
        </w:r>
      </w:hyperlink>
    </w:p>
    <w:p w14:paraId="027D769A" w14:textId="77777777" w:rsidR="00494ED5" w:rsidRDefault="00616289" w:rsidP="00494ED5">
      <w:hyperlink r:id="rId18" w:history="1">
        <w:r w:rsidR="00494ED5" w:rsidRPr="00A04A2D">
          <w:rPr>
            <w:rStyle w:val="Hyperlink"/>
          </w:rPr>
          <w:t>Secrets of the Six-Figure Author</w:t>
        </w:r>
      </w:hyperlink>
    </w:p>
    <w:p w14:paraId="223B958A" w14:textId="77777777" w:rsidR="00494ED5" w:rsidRDefault="00616289" w:rsidP="00494ED5">
      <w:hyperlink r:id="rId19" w:history="1">
        <w:r w:rsidR="00494ED5" w:rsidRPr="00A04A2D">
          <w:rPr>
            <w:rStyle w:val="Hyperlink"/>
          </w:rPr>
          <w:t>Systemize, Automate, Delegate: How to Grow a Business While Traveling, on Vacation and Taking Time Off</w:t>
        </w:r>
      </w:hyperlink>
    </w:p>
    <w:p w14:paraId="62E48D53" w14:textId="77777777" w:rsidR="00494ED5" w:rsidRDefault="00616289" w:rsidP="00494ED5">
      <w:pPr>
        <w:rPr>
          <w:rStyle w:val="Hyperlink"/>
        </w:rPr>
      </w:pPr>
      <w:hyperlink r:id="rId20" w:history="1">
        <w:r w:rsidR="00494ED5" w:rsidRPr="003D69F6">
          <w:rPr>
            <w:rStyle w:val="Hyperlink"/>
          </w:rPr>
          <w:t>The Kindle Publishing Bible</w:t>
        </w:r>
      </w:hyperlink>
    </w:p>
    <w:p w14:paraId="750E90DA" w14:textId="77777777" w:rsidR="00494ED5" w:rsidRDefault="00616289" w:rsidP="00494ED5">
      <w:hyperlink r:id="rId21" w:history="1">
        <w:r w:rsidR="00494ED5" w:rsidRPr="000B328E">
          <w:rPr>
            <w:rStyle w:val="Hyperlink"/>
          </w:rPr>
          <w:t>The Kindle Writing Bible</w:t>
        </w:r>
      </w:hyperlink>
      <w:r w:rsidR="00494ED5">
        <w:t xml:space="preserve"> </w:t>
      </w:r>
    </w:p>
    <w:p w14:paraId="4AD7E405" w14:textId="77777777" w:rsidR="00494ED5" w:rsidRDefault="00616289" w:rsidP="00494ED5">
      <w:hyperlink r:id="rId22" w:history="1">
        <w:r w:rsidR="00494ED5" w:rsidRPr="003D69F6">
          <w:rPr>
            <w:rStyle w:val="Hyperlink"/>
          </w:rPr>
          <w:t>The Kindle Formatting Bible</w:t>
        </w:r>
      </w:hyperlink>
      <w:r w:rsidR="00494ED5">
        <w:t xml:space="preserve"> </w:t>
      </w:r>
    </w:p>
    <w:p w14:paraId="57537226" w14:textId="77777777" w:rsidR="00494ED5" w:rsidRDefault="00616289" w:rsidP="00494ED5">
      <w:pPr>
        <w:rPr>
          <w:rStyle w:val="Hyperlink"/>
        </w:rPr>
      </w:pPr>
      <w:hyperlink r:id="rId23" w:history="1">
        <w:r w:rsidR="00494ED5" w:rsidRPr="000B328E">
          <w:rPr>
            <w:rStyle w:val="Hyperlink"/>
          </w:rPr>
          <w:t>The Amazon Analytics Bible</w:t>
        </w:r>
      </w:hyperlink>
    </w:p>
    <w:p w14:paraId="374F0FF2" w14:textId="77777777" w:rsidR="00494ED5" w:rsidRDefault="00616289" w:rsidP="00494ED5">
      <w:hyperlink r:id="rId24" w:history="1">
        <w:r w:rsidR="00494ED5" w:rsidRPr="00A04A2D">
          <w:rPr>
            <w:rStyle w:val="Hyperlink"/>
          </w:rPr>
          <w:t>How To Make Money With Twitter</w:t>
        </w:r>
      </w:hyperlink>
    </w:p>
    <w:p w14:paraId="6F237F38" w14:textId="77777777" w:rsidR="00494ED5" w:rsidRDefault="00616289" w:rsidP="00494ED5">
      <w:hyperlink r:id="rId25" w:history="1">
        <w:r w:rsidR="00494ED5" w:rsidRPr="00A04A2D">
          <w:rPr>
            <w:rStyle w:val="Hyperlink"/>
          </w:rPr>
          <w:t>Guest Blogging Goldmine: How I Got More Than 100,000 Visitors a Month on My Blog in 9 Months Using a Free Marketing Strategy</w:t>
        </w:r>
      </w:hyperlink>
    </w:p>
    <w:p w14:paraId="3FD46C0C" w14:textId="77777777" w:rsidR="00494ED5" w:rsidRDefault="00616289" w:rsidP="00494ED5">
      <w:hyperlink r:id="rId26" w:history="1">
        <w:r w:rsidR="00494ED5" w:rsidRPr="00A04A2D">
          <w:rPr>
            <w:rStyle w:val="Hyperlink"/>
          </w:rPr>
          <w:t>Facebook For Business Owners: Facebook Marketing For Fan Page Owners and Small Businesses</w:t>
        </w:r>
      </w:hyperlink>
    </w:p>
    <w:p w14:paraId="5341E6FE" w14:textId="77777777" w:rsidR="00494ED5" w:rsidRDefault="00616289" w:rsidP="00494ED5">
      <w:hyperlink r:id="rId27" w:history="1">
        <w:r w:rsidR="00494ED5" w:rsidRPr="00D33348">
          <w:rPr>
            <w:rStyle w:val="Hyperlink"/>
          </w:rPr>
          <w:t>Rules of the Rich</w:t>
        </w:r>
      </w:hyperlink>
    </w:p>
    <w:p w14:paraId="224787ED" w14:textId="77777777" w:rsidR="007654FF" w:rsidRPr="00515E35" w:rsidRDefault="007654FF" w:rsidP="007654FF">
      <w:pPr>
        <w:jc w:val="both"/>
        <w:rPr>
          <w:rFonts w:ascii="Arial" w:hAnsi="Arial" w:cs="Arial"/>
        </w:rPr>
      </w:pPr>
      <w:r w:rsidRPr="00515E35">
        <w:rPr>
          <w:rFonts w:ascii="Arial" w:hAnsi="Arial" w:cs="Arial"/>
        </w:rPr>
        <w:br w:type="page"/>
      </w:r>
    </w:p>
    <w:p w14:paraId="2D3646EC" w14:textId="5FF8976E" w:rsidR="00935CA9" w:rsidRDefault="00935CA9" w:rsidP="00F12276">
      <w:pPr>
        <w:pStyle w:val="Heading2"/>
      </w:pPr>
      <w:bookmarkStart w:id="31" w:name="_Toc344294124"/>
      <w:bookmarkStart w:id="32" w:name="_Toc345486422"/>
      <w:r>
        <w:lastRenderedPageBreak/>
        <w:t>One Last Thing...</w:t>
      </w:r>
      <w:bookmarkEnd w:id="31"/>
      <w:bookmarkEnd w:id="32"/>
      <w:r>
        <w:t xml:space="preserve"> </w:t>
      </w:r>
      <w:r w:rsidR="00AB4643">
        <w:t xml:space="preserve">[Optional - </w:t>
      </w:r>
      <w:r w:rsidR="007A03F9">
        <w:t xml:space="preserve">Use </w:t>
      </w:r>
      <w:r>
        <w:t>Heading 2</w:t>
      </w:r>
      <w:r w:rsidR="007A03F9">
        <w:t xml:space="preserve"> Here</w:t>
      </w:r>
      <w:r>
        <w:t xml:space="preserve"> To Avoid Being Indexed In The Table of Contents</w:t>
      </w:r>
      <w:r w:rsidR="00AB4643">
        <w:t>]</w:t>
      </w:r>
    </w:p>
    <w:p w14:paraId="164B8B93" w14:textId="77777777" w:rsidR="00935CA9" w:rsidRDefault="00935CA9" w:rsidP="00935CA9">
      <w:r>
        <w:t xml:space="preserve">If you enjoyed this book or found it </w:t>
      </w:r>
      <w:proofErr w:type="gramStart"/>
      <w:r>
        <w:t>useful</w:t>
      </w:r>
      <w:proofErr w:type="gramEnd"/>
      <w:r>
        <w:t xml:space="preserve"> I’d be very grateful if you’d post a short review on Amazon. Your support really does make a difference and I read all the reviews personally so I can get your feedback and make this book even better.</w:t>
      </w:r>
    </w:p>
    <w:p w14:paraId="6B3656F3" w14:textId="77777777" w:rsidR="00406E16" w:rsidRPr="00406E16" w:rsidRDefault="00935CA9" w:rsidP="00935CA9">
      <w:pPr>
        <w:rPr>
          <w:color w:val="0000FF"/>
          <w:u w:val="single"/>
        </w:rPr>
      </w:pPr>
      <w:r>
        <w:t xml:space="preserve">If you’d like to leave a review then all you need to do is click the review link on this book’s page on Amazon here: </w:t>
      </w:r>
      <w:hyperlink r:id="rId28" w:history="1">
        <w:r w:rsidR="00826F71" w:rsidRPr="000C4C30">
          <w:rPr>
            <w:rStyle w:val="Hyperlink"/>
          </w:rPr>
          <w:t>http://amzn.to/WL8VA4</w:t>
        </w:r>
      </w:hyperlink>
      <w:r w:rsidR="00826F71">
        <w:t xml:space="preserve"> </w:t>
      </w:r>
      <w:r>
        <w:rPr>
          <w:rStyle w:val="Hyperlink"/>
        </w:rPr>
        <w:t xml:space="preserve"> (direct link to the “Create a review” page on Amazon for your book – you can’t get the link until you upload your book first. Then, when your book is live, go get the link, insert it, and re-upload your book.)</w:t>
      </w:r>
    </w:p>
    <w:p w14:paraId="1EB28C3C" w14:textId="5FA9A64B" w:rsidR="00406E16" w:rsidRPr="00AB4643" w:rsidRDefault="00AB4643" w:rsidP="00935CA9">
      <w:pPr>
        <w:rPr>
          <w:iCs/>
        </w:rPr>
      </w:pPr>
      <w:r>
        <w:rPr>
          <w:b/>
        </w:rPr>
        <w:t>[</w:t>
      </w:r>
      <w:r w:rsidR="00406E16" w:rsidRPr="00406E16">
        <w:rPr>
          <w:b/>
        </w:rPr>
        <w:t>Note:</w:t>
      </w:r>
      <w:r w:rsidR="00406E16">
        <w:t xml:space="preserve"> </w:t>
      </w:r>
      <w:r w:rsidR="00406E16" w:rsidRPr="00406E16">
        <w:rPr>
          <w:i/>
        </w:rPr>
        <w:t xml:space="preserve">You don’t </w:t>
      </w:r>
      <w:r w:rsidR="00406E16" w:rsidRPr="00406E16">
        <w:rPr>
          <w:i/>
          <w:u w:val="single"/>
        </w:rPr>
        <w:t>have</w:t>
      </w:r>
      <w:r w:rsidR="00406E16" w:rsidRPr="00406E16">
        <w:rPr>
          <w:i/>
        </w:rPr>
        <w:t xml:space="preserve"> to include a link direct to the “create a review” page now because Amazon now automatically asks readers to review your book when they click to the next page at the end of your book.</w:t>
      </w:r>
      <w:r w:rsidR="00406E16">
        <w:rPr>
          <w:i/>
        </w:rPr>
        <w:t xml:space="preserve"> But you should definitely write a personal note to your readers here and ask them to review it!</w:t>
      </w:r>
      <w:r>
        <w:rPr>
          <w:iCs/>
        </w:rPr>
        <w:t>]</w:t>
      </w:r>
    </w:p>
    <w:p w14:paraId="42BA9943" w14:textId="77777777" w:rsidR="0059433E" w:rsidRPr="00935CA9" w:rsidRDefault="00935CA9" w:rsidP="00935CA9">
      <w:r>
        <w:t>Thanks again for your support!</w:t>
      </w:r>
    </w:p>
    <w:sectPr w:rsidR="0059433E" w:rsidRPr="00935CA9" w:rsidSect="00212DAB">
      <w:pgSz w:w="7920" w:h="12240"/>
      <w:pgMar w:top="1080" w:right="1080" w:bottom="108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3F5AEE" w14:textId="77777777" w:rsidR="00616289" w:rsidRDefault="00616289" w:rsidP="0031221A">
      <w:pPr>
        <w:spacing w:before="0" w:after="0" w:line="240" w:lineRule="auto"/>
      </w:pPr>
      <w:r>
        <w:separator/>
      </w:r>
    </w:p>
  </w:endnote>
  <w:endnote w:type="continuationSeparator" w:id="0">
    <w:p w14:paraId="12276030" w14:textId="77777777" w:rsidR="00616289" w:rsidRDefault="00616289" w:rsidP="0031221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60655753"/>
      <w:docPartObj>
        <w:docPartGallery w:val="Page Numbers (Bottom of Page)"/>
        <w:docPartUnique/>
      </w:docPartObj>
    </w:sdtPr>
    <w:sdtEndPr>
      <w:rPr>
        <w:rStyle w:val="PageNumber"/>
      </w:rPr>
    </w:sdtEndPr>
    <w:sdtContent>
      <w:p w14:paraId="04D957D6" w14:textId="5A06188A" w:rsidR="0031221A" w:rsidRDefault="0031221A" w:rsidP="00E00B5D">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996A44">
          <w:rPr>
            <w:rStyle w:val="PageNumber"/>
            <w:noProof/>
          </w:rPr>
          <w:t>2</w:t>
        </w:r>
        <w:r>
          <w:rPr>
            <w:rStyle w:val="PageNumber"/>
          </w:rPr>
          <w:fldChar w:fldCharType="end"/>
        </w:r>
      </w:p>
    </w:sdtContent>
  </w:sdt>
  <w:p w14:paraId="57662654" w14:textId="77777777" w:rsidR="0031221A" w:rsidRDefault="0031221A" w:rsidP="0031221A">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35198681"/>
      <w:docPartObj>
        <w:docPartGallery w:val="Page Numbers (Bottom of Page)"/>
        <w:docPartUnique/>
      </w:docPartObj>
    </w:sdtPr>
    <w:sdtContent>
      <w:p w14:paraId="5D7D5867" w14:textId="045A2E6C" w:rsidR="00E00B5D" w:rsidRDefault="00E00B5D" w:rsidP="002B5E14">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088A43A7" w14:textId="77777777" w:rsidR="0031221A" w:rsidRDefault="0031221A" w:rsidP="0031221A">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D3C6DF" w14:textId="77777777" w:rsidR="00616289" w:rsidRDefault="00616289" w:rsidP="0031221A">
      <w:pPr>
        <w:spacing w:before="0" w:after="0" w:line="240" w:lineRule="auto"/>
      </w:pPr>
      <w:r>
        <w:separator/>
      </w:r>
    </w:p>
  </w:footnote>
  <w:footnote w:type="continuationSeparator" w:id="0">
    <w:p w14:paraId="2B404792" w14:textId="77777777" w:rsidR="00616289" w:rsidRDefault="00616289" w:rsidP="0031221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C7151"/>
    <w:multiLevelType w:val="multilevel"/>
    <w:tmpl w:val="F98E5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3B1BD8"/>
    <w:multiLevelType w:val="hybridMultilevel"/>
    <w:tmpl w:val="99A24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DC41FE"/>
    <w:multiLevelType w:val="multilevel"/>
    <w:tmpl w:val="BD945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F4661F"/>
    <w:multiLevelType w:val="hybridMultilevel"/>
    <w:tmpl w:val="3B3CD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DB6A0A"/>
    <w:multiLevelType w:val="hybridMultilevel"/>
    <w:tmpl w:val="9AA41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444D11"/>
    <w:multiLevelType w:val="hybridMultilevel"/>
    <w:tmpl w:val="256ACF8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AB3B31"/>
    <w:multiLevelType w:val="hybridMultilevel"/>
    <w:tmpl w:val="4E849184"/>
    <w:lvl w:ilvl="0" w:tplc="D0DAC830">
      <w:numFmt w:val="bullet"/>
      <w:lvlText w:val="-"/>
      <w:lvlJc w:val="left"/>
      <w:pPr>
        <w:ind w:left="720" w:hanging="360"/>
      </w:pPr>
      <w:rPr>
        <w:rFonts w:ascii="Arial" w:eastAsiaTheme="majorEastAsia" w:hAnsi="Arial" w:cs="Arial" w:hint="default"/>
        <w:color w:val="222222"/>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6005EF"/>
    <w:multiLevelType w:val="hybridMultilevel"/>
    <w:tmpl w:val="F112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7"/>
  </w:num>
  <w:num w:numId="5">
    <w:abstractNumId w:val="0"/>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4FF"/>
    <w:rsid w:val="000102AD"/>
    <w:rsid w:val="00043A50"/>
    <w:rsid w:val="00057822"/>
    <w:rsid w:val="00100AB1"/>
    <w:rsid w:val="001620FF"/>
    <w:rsid w:val="00164F9D"/>
    <w:rsid w:val="001B7CE6"/>
    <w:rsid w:val="001C15F7"/>
    <w:rsid w:val="001C6F49"/>
    <w:rsid w:val="00212DAB"/>
    <w:rsid w:val="00225A06"/>
    <w:rsid w:val="00234F59"/>
    <w:rsid w:val="00250EC6"/>
    <w:rsid w:val="00263390"/>
    <w:rsid w:val="0027453C"/>
    <w:rsid w:val="002A24AC"/>
    <w:rsid w:val="00301054"/>
    <w:rsid w:val="0031221A"/>
    <w:rsid w:val="00315421"/>
    <w:rsid w:val="00323ACE"/>
    <w:rsid w:val="00351173"/>
    <w:rsid w:val="00357F51"/>
    <w:rsid w:val="00375068"/>
    <w:rsid w:val="00392F2C"/>
    <w:rsid w:val="003D7206"/>
    <w:rsid w:val="00406E16"/>
    <w:rsid w:val="00431DC7"/>
    <w:rsid w:val="00445E0E"/>
    <w:rsid w:val="0046459C"/>
    <w:rsid w:val="00494ED5"/>
    <w:rsid w:val="004C70A1"/>
    <w:rsid w:val="00506960"/>
    <w:rsid w:val="005238B0"/>
    <w:rsid w:val="005501B4"/>
    <w:rsid w:val="00571445"/>
    <w:rsid w:val="00583795"/>
    <w:rsid w:val="0059433E"/>
    <w:rsid w:val="005F28B8"/>
    <w:rsid w:val="00616289"/>
    <w:rsid w:val="0063406D"/>
    <w:rsid w:val="00663A43"/>
    <w:rsid w:val="00690250"/>
    <w:rsid w:val="006B5C46"/>
    <w:rsid w:val="0071415C"/>
    <w:rsid w:val="007156AC"/>
    <w:rsid w:val="007654FF"/>
    <w:rsid w:val="007A03F9"/>
    <w:rsid w:val="007A44CC"/>
    <w:rsid w:val="007E1C54"/>
    <w:rsid w:val="00821868"/>
    <w:rsid w:val="00826F71"/>
    <w:rsid w:val="00841C2C"/>
    <w:rsid w:val="0084560A"/>
    <w:rsid w:val="008C7866"/>
    <w:rsid w:val="00924D5D"/>
    <w:rsid w:val="00934545"/>
    <w:rsid w:val="00935CA9"/>
    <w:rsid w:val="00996A44"/>
    <w:rsid w:val="009A160C"/>
    <w:rsid w:val="009E176E"/>
    <w:rsid w:val="00A134F6"/>
    <w:rsid w:val="00A21DF6"/>
    <w:rsid w:val="00AB4643"/>
    <w:rsid w:val="00AC3768"/>
    <w:rsid w:val="00AE58AE"/>
    <w:rsid w:val="00AE7F40"/>
    <w:rsid w:val="00AF3A92"/>
    <w:rsid w:val="00B00650"/>
    <w:rsid w:val="00BE3668"/>
    <w:rsid w:val="00BF6D92"/>
    <w:rsid w:val="00C06D39"/>
    <w:rsid w:val="00C55E8B"/>
    <w:rsid w:val="00C647A3"/>
    <w:rsid w:val="00C90DB4"/>
    <w:rsid w:val="00C93F5B"/>
    <w:rsid w:val="00D10E86"/>
    <w:rsid w:val="00DC26F9"/>
    <w:rsid w:val="00E00B5D"/>
    <w:rsid w:val="00E14297"/>
    <w:rsid w:val="00E25EC0"/>
    <w:rsid w:val="00E97D20"/>
    <w:rsid w:val="00EA61B9"/>
    <w:rsid w:val="00EF716B"/>
    <w:rsid w:val="00F12276"/>
    <w:rsid w:val="00F46A3C"/>
    <w:rsid w:val="00F8608F"/>
    <w:rsid w:val="00FD1D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BF69E3"/>
  <w15:docId w15:val="{CD28614C-3544-3B44-9EE1-3029DEFED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768"/>
    <w:pPr>
      <w:spacing w:before="240" w:after="440"/>
    </w:pPr>
    <w:rPr>
      <w:rFonts w:ascii="Times New Roman" w:eastAsiaTheme="majorEastAsia" w:hAnsi="Times New Roman" w:cstheme="majorBidi"/>
    </w:rPr>
  </w:style>
  <w:style w:type="paragraph" w:styleId="Heading1">
    <w:name w:val="heading 1"/>
    <w:basedOn w:val="Normal"/>
    <w:next w:val="Normal"/>
    <w:link w:val="Heading1Char"/>
    <w:uiPriority w:val="9"/>
    <w:qFormat/>
    <w:rsid w:val="00935CA9"/>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12276"/>
    <w:pPr>
      <w:spacing w:after="240" w:line="271" w:lineRule="auto"/>
      <w:jc w:val="center"/>
      <w:outlineLvl w:val="1"/>
    </w:pPr>
    <w:rPr>
      <w:smallCaps/>
      <w:sz w:val="32"/>
      <w:szCs w:val="32"/>
    </w:rPr>
  </w:style>
  <w:style w:type="paragraph" w:styleId="Heading3">
    <w:name w:val="heading 3"/>
    <w:basedOn w:val="Normal"/>
    <w:next w:val="Normal"/>
    <w:link w:val="Heading3Char"/>
    <w:uiPriority w:val="9"/>
    <w:unhideWhenUsed/>
    <w:qFormat/>
    <w:rsid w:val="00826F71"/>
    <w:pPr>
      <w:spacing w:after="120" w:line="271" w:lineRule="auto"/>
      <w:outlineLvl w:val="2"/>
    </w:pPr>
    <w:rPr>
      <w:i/>
      <w:iCs/>
      <w:smallCaps/>
      <w:spacing w:val="5"/>
      <w:sz w:val="26"/>
      <w:szCs w:val="26"/>
    </w:rPr>
  </w:style>
  <w:style w:type="paragraph" w:styleId="Heading4">
    <w:name w:val="heading 4"/>
    <w:basedOn w:val="Normal"/>
    <w:next w:val="Normal"/>
    <w:link w:val="Heading4Char"/>
    <w:uiPriority w:val="9"/>
    <w:unhideWhenUsed/>
    <w:qFormat/>
    <w:rsid w:val="007654FF"/>
    <w:pPr>
      <w:spacing w:after="0" w:line="271" w:lineRule="auto"/>
      <w:outlineLvl w:val="3"/>
    </w:pPr>
    <w:rPr>
      <w:b/>
      <w:bCs/>
      <w:spacing w:val="5"/>
      <w:sz w:val="24"/>
      <w:szCs w:val="24"/>
    </w:rPr>
  </w:style>
  <w:style w:type="paragraph" w:styleId="Heading5">
    <w:name w:val="heading 5"/>
    <w:basedOn w:val="Normal"/>
    <w:next w:val="Normal"/>
    <w:link w:val="Heading5Char"/>
    <w:uiPriority w:val="9"/>
    <w:unhideWhenUsed/>
    <w:qFormat/>
    <w:rsid w:val="007654F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7654F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7654F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7654F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7654F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CA9"/>
    <w:rPr>
      <w:rFonts w:asciiTheme="majorHAnsi" w:eastAsiaTheme="majorEastAsia" w:hAnsiTheme="majorHAnsi" w:cstheme="majorBidi"/>
      <w:smallCaps/>
      <w:spacing w:val="5"/>
      <w:sz w:val="36"/>
      <w:szCs w:val="36"/>
    </w:rPr>
  </w:style>
  <w:style w:type="character" w:customStyle="1" w:styleId="Heading2Char">
    <w:name w:val="Heading 2 Char"/>
    <w:basedOn w:val="DefaultParagraphFont"/>
    <w:link w:val="Heading2"/>
    <w:uiPriority w:val="9"/>
    <w:rsid w:val="00F12276"/>
    <w:rPr>
      <w:rFonts w:asciiTheme="majorHAnsi" w:eastAsiaTheme="majorEastAsia" w:hAnsiTheme="majorHAnsi" w:cstheme="majorBidi"/>
      <w:smallCaps/>
      <w:sz w:val="32"/>
      <w:szCs w:val="32"/>
    </w:rPr>
  </w:style>
  <w:style w:type="character" w:customStyle="1" w:styleId="Heading3Char">
    <w:name w:val="Heading 3 Char"/>
    <w:basedOn w:val="DefaultParagraphFont"/>
    <w:link w:val="Heading3"/>
    <w:uiPriority w:val="9"/>
    <w:rsid w:val="00826F71"/>
    <w:rPr>
      <w:rFonts w:asciiTheme="majorHAnsi" w:eastAsiaTheme="majorEastAsia" w:hAnsiTheme="majorHAnsi" w:cstheme="majorBidi"/>
      <w:i/>
      <w:iCs/>
      <w:smallCaps/>
      <w:spacing w:val="5"/>
      <w:sz w:val="26"/>
      <w:szCs w:val="26"/>
    </w:rPr>
  </w:style>
  <w:style w:type="character" w:customStyle="1" w:styleId="Heading4Char">
    <w:name w:val="Heading 4 Char"/>
    <w:basedOn w:val="DefaultParagraphFont"/>
    <w:link w:val="Heading4"/>
    <w:uiPriority w:val="9"/>
    <w:rsid w:val="007654FF"/>
    <w:rPr>
      <w:rFonts w:asciiTheme="majorHAnsi" w:eastAsiaTheme="majorEastAsia" w:hAnsiTheme="majorHAnsi" w:cstheme="majorBidi"/>
      <w:b/>
      <w:bCs/>
      <w:spacing w:val="5"/>
      <w:sz w:val="24"/>
      <w:szCs w:val="24"/>
    </w:rPr>
  </w:style>
  <w:style w:type="character" w:customStyle="1" w:styleId="Heading5Char">
    <w:name w:val="Heading 5 Char"/>
    <w:basedOn w:val="DefaultParagraphFont"/>
    <w:link w:val="Heading5"/>
    <w:uiPriority w:val="9"/>
    <w:rsid w:val="007654FF"/>
    <w:rPr>
      <w:rFonts w:asciiTheme="majorHAnsi" w:eastAsiaTheme="majorEastAsia" w:hAnsiTheme="majorHAnsi" w:cstheme="majorBidi"/>
      <w:i/>
      <w:iCs/>
      <w:sz w:val="24"/>
      <w:szCs w:val="24"/>
    </w:rPr>
  </w:style>
  <w:style w:type="character" w:customStyle="1" w:styleId="Heading6Char">
    <w:name w:val="Heading 6 Char"/>
    <w:basedOn w:val="DefaultParagraphFont"/>
    <w:link w:val="Heading6"/>
    <w:uiPriority w:val="9"/>
    <w:semiHidden/>
    <w:rsid w:val="007654FF"/>
    <w:rPr>
      <w:rFonts w:asciiTheme="majorHAnsi" w:eastAsiaTheme="majorEastAsia" w:hAnsiTheme="majorHAnsi" w:cstheme="majorBidi"/>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7654FF"/>
    <w:rPr>
      <w:rFonts w:asciiTheme="majorHAnsi" w:eastAsiaTheme="majorEastAsia" w:hAnsiTheme="majorHAnsi" w:cstheme="majorBidi"/>
      <w:b/>
      <w:bCs/>
      <w:i/>
      <w:iCs/>
      <w:color w:val="5A5A5A" w:themeColor="text1" w:themeTint="A5"/>
      <w:sz w:val="20"/>
      <w:szCs w:val="20"/>
    </w:rPr>
  </w:style>
  <w:style w:type="character" w:customStyle="1" w:styleId="Heading8Char">
    <w:name w:val="Heading 8 Char"/>
    <w:basedOn w:val="DefaultParagraphFont"/>
    <w:link w:val="Heading8"/>
    <w:uiPriority w:val="9"/>
    <w:semiHidden/>
    <w:rsid w:val="007654FF"/>
    <w:rPr>
      <w:rFonts w:asciiTheme="majorHAnsi" w:eastAsiaTheme="majorEastAsia" w:hAnsiTheme="majorHAnsi" w:cstheme="majorBidi"/>
      <w:b/>
      <w:bCs/>
      <w:color w:val="7F7F7F" w:themeColor="text1" w:themeTint="80"/>
      <w:sz w:val="20"/>
      <w:szCs w:val="20"/>
    </w:rPr>
  </w:style>
  <w:style w:type="character" w:customStyle="1" w:styleId="Heading9Char">
    <w:name w:val="Heading 9 Char"/>
    <w:basedOn w:val="DefaultParagraphFont"/>
    <w:link w:val="Heading9"/>
    <w:uiPriority w:val="9"/>
    <w:semiHidden/>
    <w:rsid w:val="007654FF"/>
    <w:rPr>
      <w:rFonts w:asciiTheme="majorHAnsi" w:eastAsiaTheme="majorEastAsia" w:hAnsiTheme="majorHAnsi" w:cstheme="majorBidi"/>
      <w:b/>
      <w:bCs/>
      <w:i/>
      <w:iCs/>
      <w:color w:val="7F7F7F" w:themeColor="text1" w:themeTint="80"/>
      <w:sz w:val="18"/>
      <w:szCs w:val="18"/>
    </w:rPr>
  </w:style>
  <w:style w:type="character" w:styleId="Hyperlink">
    <w:name w:val="Hyperlink"/>
    <w:basedOn w:val="DefaultParagraphFont"/>
    <w:uiPriority w:val="99"/>
    <w:unhideWhenUsed/>
    <w:rsid w:val="007654FF"/>
    <w:rPr>
      <w:color w:val="0000FF"/>
      <w:u w:val="single"/>
    </w:rPr>
  </w:style>
  <w:style w:type="character" w:styleId="Strong">
    <w:name w:val="Strong"/>
    <w:uiPriority w:val="22"/>
    <w:qFormat/>
    <w:rsid w:val="007654FF"/>
    <w:rPr>
      <w:b/>
      <w:bCs/>
    </w:rPr>
  </w:style>
  <w:style w:type="character" w:customStyle="1" w:styleId="apple-converted-space">
    <w:name w:val="apple-converted-space"/>
    <w:basedOn w:val="DefaultParagraphFont"/>
    <w:rsid w:val="007654FF"/>
  </w:style>
  <w:style w:type="character" w:styleId="Emphasis">
    <w:name w:val="Emphasis"/>
    <w:uiPriority w:val="20"/>
    <w:qFormat/>
    <w:rsid w:val="007654FF"/>
    <w:rPr>
      <w:b/>
      <w:bCs/>
      <w:i/>
      <w:iCs/>
      <w:spacing w:val="10"/>
    </w:rPr>
  </w:style>
  <w:style w:type="paragraph" w:styleId="ListParagraph">
    <w:name w:val="List Paragraph"/>
    <w:basedOn w:val="Normal"/>
    <w:uiPriority w:val="34"/>
    <w:qFormat/>
    <w:rsid w:val="007654FF"/>
    <w:pPr>
      <w:ind w:left="720"/>
      <w:contextualSpacing/>
    </w:pPr>
  </w:style>
  <w:style w:type="paragraph" w:styleId="Title">
    <w:name w:val="Title"/>
    <w:basedOn w:val="Normal"/>
    <w:next w:val="Normal"/>
    <w:link w:val="TitleChar"/>
    <w:uiPriority w:val="10"/>
    <w:qFormat/>
    <w:rsid w:val="00C55E8B"/>
    <w:pPr>
      <w:spacing w:after="300" w:line="240" w:lineRule="auto"/>
      <w:contextualSpacing/>
      <w:jc w:val="center"/>
    </w:pPr>
    <w:rPr>
      <w:smallCaps/>
      <w:sz w:val="52"/>
      <w:szCs w:val="52"/>
    </w:rPr>
  </w:style>
  <w:style w:type="character" w:customStyle="1" w:styleId="TitleChar">
    <w:name w:val="Title Char"/>
    <w:basedOn w:val="DefaultParagraphFont"/>
    <w:link w:val="Title"/>
    <w:uiPriority w:val="10"/>
    <w:rsid w:val="00C55E8B"/>
    <w:rPr>
      <w:rFonts w:asciiTheme="majorHAnsi" w:eastAsiaTheme="majorEastAsia" w:hAnsiTheme="majorHAnsi" w:cstheme="majorBidi"/>
      <w:smallCaps/>
      <w:sz w:val="52"/>
      <w:szCs w:val="52"/>
    </w:rPr>
  </w:style>
  <w:style w:type="paragraph" w:styleId="Subtitle">
    <w:name w:val="Subtitle"/>
    <w:basedOn w:val="Normal"/>
    <w:next w:val="Normal"/>
    <w:link w:val="SubtitleChar"/>
    <w:uiPriority w:val="11"/>
    <w:qFormat/>
    <w:rsid w:val="00C55E8B"/>
    <w:pPr>
      <w:jc w:val="center"/>
    </w:pPr>
    <w:rPr>
      <w:i/>
      <w:iCs/>
      <w:smallCaps/>
      <w:spacing w:val="10"/>
      <w:sz w:val="28"/>
      <w:szCs w:val="28"/>
    </w:rPr>
  </w:style>
  <w:style w:type="character" w:customStyle="1" w:styleId="SubtitleChar">
    <w:name w:val="Subtitle Char"/>
    <w:basedOn w:val="DefaultParagraphFont"/>
    <w:link w:val="Subtitle"/>
    <w:uiPriority w:val="11"/>
    <w:rsid w:val="00C55E8B"/>
    <w:rPr>
      <w:rFonts w:asciiTheme="majorHAnsi" w:eastAsiaTheme="majorEastAsia" w:hAnsiTheme="majorHAnsi" w:cstheme="majorBidi"/>
      <w:i/>
      <w:iCs/>
      <w:smallCaps/>
      <w:spacing w:val="10"/>
      <w:sz w:val="28"/>
      <w:szCs w:val="28"/>
    </w:rPr>
  </w:style>
  <w:style w:type="paragraph" w:styleId="BalloonText">
    <w:name w:val="Balloon Text"/>
    <w:basedOn w:val="Normal"/>
    <w:link w:val="BalloonTextChar"/>
    <w:uiPriority w:val="99"/>
    <w:semiHidden/>
    <w:unhideWhenUsed/>
    <w:rsid w:val="007654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4FF"/>
    <w:rPr>
      <w:rFonts w:ascii="Tahoma" w:eastAsiaTheme="majorEastAsia" w:hAnsi="Tahoma" w:cs="Tahoma"/>
      <w:sz w:val="16"/>
      <w:szCs w:val="16"/>
    </w:rPr>
  </w:style>
  <w:style w:type="character" w:customStyle="1" w:styleId="long-title">
    <w:name w:val="long-title"/>
    <w:basedOn w:val="DefaultParagraphFont"/>
    <w:rsid w:val="007654FF"/>
  </w:style>
  <w:style w:type="paragraph" w:styleId="NoSpacing">
    <w:name w:val="No Spacing"/>
    <w:basedOn w:val="Normal"/>
    <w:uiPriority w:val="1"/>
    <w:qFormat/>
    <w:rsid w:val="007654FF"/>
    <w:pPr>
      <w:spacing w:after="0" w:line="240" w:lineRule="auto"/>
    </w:pPr>
  </w:style>
  <w:style w:type="paragraph" w:styleId="Quote">
    <w:name w:val="Quote"/>
    <w:basedOn w:val="Normal"/>
    <w:next w:val="Normal"/>
    <w:link w:val="QuoteChar"/>
    <w:uiPriority w:val="29"/>
    <w:qFormat/>
    <w:rsid w:val="007654FF"/>
    <w:rPr>
      <w:i/>
      <w:iCs/>
    </w:rPr>
  </w:style>
  <w:style w:type="character" w:customStyle="1" w:styleId="QuoteChar">
    <w:name w:val="Quote Char"/>
    <w:basedOn w:val="DefaultParagraphFont"/>
    <w:link w:val="Quote"/>
    <w:uiPriority w:val="29"/>
    <w:rsid w:val="007654FF"/>
    <w:rPr>
      <w:rFonts w:asciiTheme="majorHAnsi" w:eastAsiaTheme="majorEastAsia" w:hAnsiTheme="majorHAnsi" w:cstheme="majorBidi"/>
      <w:i/>
      <w:iCs/>
    </w:rPr>
  </w:style>
  <w:style w:type="paragraph" w:styleId="IntenseQuote">
    <w:name w:val="Intense Quote"/>
    <w:basedOn w:val="Normal"/>
    <w:next w:val="Normal"/>
    <w:link w:val="IntenseQuoteChar"/>
    <w:uiPriority w:val="30"/>
    <w:qFormat/>
    <w:rsid w:val="007654FF"/>
    <w:pPr>
      <w:pBdr>
        <w:top w:val="single" w:sz="4" w:space="10" w:color="auto"/>
        <w:bottom w:val="single" w:sz="4" w:space="10" w:color="auto"/>
      </w:pBdr>
      <w:spacing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7654FF"/>
    <w:rPr>
      <w:rFonts w:asciiTheme="majorHAnsi" w:eastAsiaTheme="majorEastAsia" w:hAnsiTheme="majorHAnsi" w:cstheme="majorBidi"/>
      <w:i/>
      <w:iCs/>
    </w:rPr>
  </w:style>
  <w:style w:type="character" w:styleId="SubtleEmphasis">
    <w:name w:val="Subtle Emphasis"/>
    <w:uiPriority w:val="19"/>
    <w:qFormat/>
    <w:rsid w:val="007654FF"/>
    <w:rPr>
      <w:i/>
      <w:iCs/>
    </w:rPr>
  </w:style>
  <w:style w:type="character" w:styleId="IntenseEmphasis">
    <w:name w:val="Intense Emphasis"/>
    <w:uiPriority w:val="21"/>
    <w:qFormat/>
    <w:rsid w:val="007654FF"/>
    <w:rPr>
      <w:b/>
      <w:bCs/>
      <w:i/>
      <w:iCs/>
    </w:rPr>
  </w:style>
  <w:style w:type="character" w:styleId="SubtleReference">
    <w:name w:val="Subtle Reference"/>
    <w:basedOn w:val="DefaultParagraphFont"/>
    <w:uiPriority w:val="31"/>
    <w:qFormat/>
    <w:rsid w:val="007654FF"/>
    <w:rPr>
      <w:smallCaps/>
    </w:rPr>
  </w:style>
  <w:style w:type="character" w:styleId="IntenseReference">
    <w:name w:val="Intense Reference"/>
    <w:uiPriority w:val="32"/>
    <w:qFormat/>
    <w:rsid w:val="007654FF"/>
    <w:rPr>
      <w:b/>
      <w:bCs/>
      <w:smallCaps/>
    </w:rPr>
  </w:style>
  <w:style w:type="character" w:styleId="BookTitle">
    <w:name w:val="Book Title"/>
    <w:basedOn w:val="DefaultParagraphFont"/>
    <w:uiPriority w:val="33"/>
    <w:qFormat/>
    <w:rsid w:val="007654FF"/>
    <w:rPr>
      <w:i/>
      <w:iCs/>
      <w:smallCaps/>
      <w:spacing w:val="5"/>
    </w:rPr>
  </w:style>
  <w:style w:type="character" w:customStyle="1" w:styleId="go">
    <w:name w:val="go"/>
    <w:basedOn w:val="DefaultParagraphFont"/>
    <w:rsid w:val="007654FF"/>
  </w:style>
  <w:style w:type="character" w:customStyle="1" w:styleId="gd">
    <w:name w:val="gd"/>
    <w:basedOn w:val="DefaultParagraphFont"/>
    <w:rsid w:val="007654FF"/>
  </w:style>
  <w:style w:type="character" w:customStyle="1" w:styleId="zghrsrrank">
    <w:name w:val="zg_hrsr_rank"/>
    <w:basedOn w:val="DefaultParagraphFont"/>
    <w:rsid w:val="007654FF"/>
  </w:style>
  <w:style w:type="character" w:customStyle="1" w:styleId="zghrsrladder">
    <w:name w:val="zg_hrsr_ladder"/>
    <w:basedOn w:val="DefaultParagraphFont"/>
    <w:rsid w:val="007654FF"/>
  </w:style>
  <w:style w:type="paragraph" w:styleId="TOC1">
    <w:name w:val="toc 1"/>
    <w:basedOn w:val="Normal"/>
    <w:next w:val="Normal"/>
    <w:autoRedefine/>
    <w:uiPriority w:val="39"/>
    <w:unhideWhenUsed/>
    <w:rsid w:val="007654FF"/>
    <w:pPr>
      <w:spacing w:before="120" w:after="0"/>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7654FF"/>
    <w:pPr>
      <w:spacing w:before="120" w:after="0"/>
      <w:ind w:left="220"/>
    </w:pPr>
    <w:rPr>
      <w:rFonts w:asciiTheme="minorHAnsi" w:hAnsiTheme="minorHAnsi" w:cstheme="minorHAnsi"/>
      <w:b/>
      <w:bCs/>
    </w:rPr>
  </w:style>
  <w:style w:type="paragraph" w:styleId="TOC3">
    <w:name w:val="toc 3"/>
    <w:basedOn w:val="Normal"/>
    <w:next w:val="Normal"/>
    <w:autoRedefine/>
    <w:uiPriority w:val="39"/>
    <w:unhideWhenUsed/>
    <w:rsid w:val="00431DC7"/>
    <w:pPr>
      <w:spacing w:after="0"/>
      <w:ind w:left="440"/>
    </w:pPr>
    <w:rPr>
      <w:rFonts w:asciiTheme="minorHAnsi" w:hAnsiTheme="minorHAnsi" w:cstheme="minorHAnsi"/>
      <w:sz w:val="20"/>
      <w:szCs w:val="20"/>
    </w:rPr>
  </w:style>
  <w:style w:type="character" w:styleId="FollowedHyperlink">
    <w:name w:val="FollowedHyperlink"/>
    <w:basedOn w:val="DefaultParagraphFont"/>
    <w:uiPriority w:val="99"/>
    <w:semiHidden/>
    <w:unhideWhenUsed/>
    <w:rsid w:val="00AE7F40"/>
    <w:rPr>
      <w:color w:val="800080" w:themeColor="followedHyperlink"/>
      <w:u w:val="single"/>
    </w:rPr>
  </w:style>
  <w:style w:type="character" w:styleId="UnresolvedMention">
    <w:name w:val="Unresolved Mention"/>
    <w:basedOn w:val="DefaultParagraphFont"/>
    <w:uiPriority w:val="99"/>
    <w:semiHidden/>
    <w:unhideWhenUsed/>
    <w:rsid w:val="00AC3768"/>
    <w:rPr>
      <w:color w:val="605E5C"/>
      <w:shd w:val="clear" w:color="auto" w:fill="E1DFDD"/>
    </w:rPr>
  </w:style>
  <w:style w:type="paragraph" w:styleId="TOCHeading">
    <w:name w:val="TOC Heading"/>
    <w:basedOn w:val="Heading1"/>
    <w:next w:val="Normal"/>
    <w:uiPriority w:val="39"/>
    <w:unhideWhenUsed/>
    <w:qFormat/>
    <w:rsid w:val="00AC3768"/>
    <w:pPr>
      <w:keepNext/>
      <w:keepLines/>
      <w:contextualSpacing w:val="0"/>
      <w:outlineLvl w:val="9"/>
    </w:pPr>
    <w:rPr>
      <w:b/>
      <w:bCs/>
      <w:smallCaps w:val="0"/>
      <w:color w:val="365F91" w:themeColor="accent1" w:themeShade="BF"/>
      <w:spacing w:val="0"/>
      <w:sz w:val="28"/>
      <w:szCs w:val="28"/>
    </w:rPr>
  </w:style>
  <w:style w:type="paragraph" w:styleId="TOC4">
    <w:name w:val="toc 4"/>
    <w:basedOn w:val="Normal"/>
    <w:next w:val="Normal"/>
    <w:autoRedefine/>
    <w:uiPriority w:val="39"/>
    <w:unhideWhenUsed/>
    <w:rsid w:val="00AC3768"/>
    <w:pPr>
      <w:spacing w:after="0"/>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AC3768"/>
    <w:pPr>
      <w:spacing w:after="0"/>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AC3768"/>
    <w:pPr>
      <w:spacing w:after="0"/>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AC3768"/>
    <w:pPr>
      <w:spacing w:after="0"/>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AC3768"/>
    <w:pPr>
      <w:spacing w:after="0"/>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AC3768"/>
    <w:pPr>
      <w:spacing w:after="0"/>
      <w:ind w:left="1760"/>
    </w:pPr>
    <w:rPr>
      <w:rFonts w:asciiTheme="minorHAnsi" w:hAnsiTheme="minorHAnsi" w:cstheme="minorHAnsi"/>
      <w:sz w:val="20"/>
      <w:szCs w:val="20"/>
    </w:rPr>
  </w:style>
  <w:style w:type="paragraph" w:styleId="Footer">
    <w:name w:val="footer"/>
    <w:basedOn w:val="Normal"/>
    <w:link w:val="FooterChar"/>
    <w:uiPriority w:val="99"/>
    <w:unhideWhenUsed/>
    <w:rsid w:val="0031221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1221A"/>
    <w:rPr>
      <w:rFonts w:ascii="Times New Roman" w:eastAsiaTheme="majorEastAsia" w:hAnsi="Times New Roman" w:cstheme="majorBidi"/>
    </w:rPr>
  </w:style>
  <w:style w:type="character" w:styleId="PageNumber">
    <w:name w:val="page number"/>
    <w:basedOn w:val="DefaultParagraphFont"/>
    <w:uiPriority w:val="99"/>
    <w:semiHidden/>
    <w:unhideWhenUsed/>
    <w:rsid w:val="0031221A"/>
  </w:style>
  <w:style w:type="paragraph" w:styleId="Header">
    <w:name w:val="header"/>
    <w:basedOn w:val="Normal"/>
    <w:link w:val="HeaderChar"/>
    <w:uiPriority w:val="99"/>
    <w:unhideWhenUsed/>
    <w:rsid w:val="0031221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1221A"/>
    <w:rPr>
      <w:rFonts w:ascii="Times New Roman" w:eastAsiaTheme="majorEastAsia" w:hAnsi="Times New Roman"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50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amazon.com/author/business" TargetMode="External"/><Relationship Id="rId18" Type="http://schemas.openxmlformats.org/officeDocument/2006/relationships/hyperlink" Target="http://www.amazon.com/gp/product/B00D4B5NNQ/ref=as_li_tl?ie=UTF8&amp;camp=1789&amp;creative=9325&amp;creativeASIN=B00D4B5NNQ&amp;linkCode=as2&amp;tag=10waystosellmorebooksfreereportlinkatendofbook-20&amp;linkId=WDZ4MSQAAWLU3FUZ" TargetMode="External"/><Relationship Id="rId26" Type="http://schemas.openxmlformats.org/officeDocument/2006/relationships/hyperlink" Target="http://www.amazon.com/Facebook-Business-Owners-Marketing-Businesses-ebook/dp/B009PPCPUE/?_encoding=UTF8&amp;camp=1789&amp;creative=9325&amp;linkCode=ur2&amp;tag=10waystosellmorebooksfreereportlinkatendofbook-20&amp;linkId=2GKYJYDD6R7PHGHV" TargetMode="External"/><Relationship Id="rId3" Type="http://schemas.openxmlformats.org/officeDocument/2006/relationships/styles" Target="styles.xml"/><Relationship Id="rId21" Type="http://schemas.openxmlformats.org/officeDocument/2006/relationships/hyperlink" Target="http://www.amazon.com/gp/product/B00AXTNY9W/ref=as_li_tl?ie=UTF8&amp;camp=1789&amp;creative=9325&amp;creativeASIN=B00AXTNY9W&amp;linkCode=as2&amp;tag=10waystosellmorebooksfreereportlinkatendofbook-20&amp;linkId=YKORI5B4JT3Z4XDO"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www.amazon.com/gp/product/B00M8JI4YK/ref=as_li_tl?ie=UTF8&amp;camp=1789&amp;creative=9325&amp;creativeASIN=B00M8JI4YK&amp;linkCode=as2&amp;tag=10waystosellmorebooksfreereportlinkatendofbook-20&amp;linkId=ZBUSPV3HO426OWYB" TargetMode="External"/><Relationship Id="rId25" Type="http://schemas.openxmlformats.org/officeDocument/2006/relationships/hyperlink" Target="http://www.amazon.com/gp/product/B009IV524Q/ref=as_li_tl?ie=UTF8&amp;camp=1789&amp;creative=9325&amp;creativeASIN=B009IV524Q&amp;linkCode=as2&amp;tag=10waystosellmorebooksfreereportlinkatendofbook-20&amp;linkId=BBYUB2HFWVZFJW4A" TargetMode="External"/><Relationship Id="rId2" Type="http://schemas.openxmlformats.org/officeDocument/2006/relationships/numbering" Target="numbering.xml"/><Relationship Id="rId16" Type="http://schemas.openxmlformats.org/officeDocument/2006/relationships/hyperlink" Target="http://www.amazon.com/gp/product/B00N45UN14/ref=as_li_tl?ie=UTF8&amp;camp=1789&amp;creative=9325&amp;creativeASIN=B00N45UN14&amp;linkCode=as2&amp;tag=10waystosellmorebooksfreereportlinkatendofbook-20&amp;linkId=4SNDXFS35E7A5MZG" TargetMode="External"/><Relationship Id="rId20" Type="http://schemas.openxmlformats.org/officeDocument/2006/relationships/hyperlink" Target="http://www.amazon.com/gp/product/B00A86QV9A/ref=as_li_tl?ie=UTF8&amp;camp=1789&amp;creative=9325&amp;creativeASIN=B00A86QV9A&amp;linkCode=as2&amp;tag=10waystosellmorebooksfreereportlinkatendofbook-20&amp;linkId=EXGOHRHHGWUCP4G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ckpublishing.com/table-of-contents-microsoft-word/" TargetMode="External"/><Relationship Id="rId24" Type="http://schemas.openxmlformats.org/officeDocument/2006/relationships/hyperlink" Target="http://www.amazon.com/gp/product/B008QFJTK8/ref=as_li_tl?ie=UTF8&amp;camp=1789&amp;creative=9325&amp;creativeASIN=B008QFJTK8&amp;linkCode=as2&amp;tag=10waystosellmorebooksfreereportlinkatendofbook-20&amp;linkId=WH5SU2CVAEYAQIOD" TargetMode="External"/><Relationship Id="rId5" Type="http://schemas.openxmlformats.org/officeDocument/2006/relationships/webSettings" Target="webSettings.xml"/><Relationship Id="rId15" Type="http://schemas.openxmlformats.org/officeDocument/2006/relationships/hyperlink" Target="http://www.EbookPublishingSchool.com" TargetMode="External"/><Relationship Id="rId23" Type="http://schemas.openxmlformats.org/officeDocument/2006/relationships/hyperlink" Target="http://www.amazon.com/gp/product/B00B0QX1HW/ref=as_li_tl?ie=UTF8&amp;camp=1789&amp;creative=9325&amp;creativeASIN=B00B0QX1HW&amp;linkCode=as2&amp;tag=10waystosellmorebooksfreereportlinkatendofbook-20&amp;linkId=PVA62SHBM3GYDEAB" TargetMode="External"/><Relationship Id="rId28" Type="http://schemas.openxmlformats.org/officeDocument/2006/relationships/hyperlink" Target="http://amzn.to/WL8VA4" TargetMode="External"/><Relationship Id="rId10" Type="http://schemas.openxmlformats.org/officeDocument/2006/relationships/hyperlink" Target="http://www.tckpublishing.com" TargetMode="External"/><Relationship Id="rId19" Type="http://schemas.openxmlformats.org/officeDocument/2006/relationships/hyperlink" Target="http://www.amazon.com/Systemize-Automate-Delegate-Traveling-Productivity-ebook/dp/B00BTGD8RG/?_encoding=UTF8&amp;camp=1789&amp;creative=9325&amp;linkCode=ur2&amp;tag=10waystosellmorebooksfreereportlinkatendofbook-20&amp;linkId=3PZAREGLXFEOH6KE"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TCKPublishing.com" TargetMode="External"/><Relationship Id="rId22" Type="http://schemas.openxmlformats.org/officeDocument/2006/relationships/hyperlink" Target="http://www.amazon.com/gp/product/B00AHO9R1M/ref=as_li_tl?ie=UTF8&amp;camp=1789&amp;creative=9325&amp;creativeASIN=B00AHO9R1M&amp;linkCode=as2&amp;tag=10waystosellmorebooksfreereportlinkatendofbook-20&amp;linkId=22U5LJN37U34477J" TargetMode="External"/><Relationship Id="rId27" Type="http://schemas.openxmlformats.org/officeDocument/2006/relationships/hyperlink" Target="http://www.amazon.com/gp/product/B007QMHT5O/ref=as_li_tl?ie=UTF8&amp;camp=1789&amp;creative=9325&amp;creativeASIN=B007QMHT5O&amp;linkCode=as2&amp;tag=10waystosellmorebooksfreereportlinkatendofbook-20&amp;linkId=SHLC5CYFH7LZKUG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F2806-0B6A-0F4E-9953-0E6FA2B4B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Free-Nonfiction-Print-Book-Formatting-Template-from-TCK-Publishing.docx</Template>
  <TotalTime>1</TotalTime>
  <Pages>24</Pages>
  <Words>1435</Words>
  <Characters>8181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cp:lastModifiedBy>Melissa Drumm</cp:lastModifiedBy>
  <cp:revision>2</cp:revision>
  <dcterms:created xsi:type="dcterms:W3CDTF">2019-07-02T14:54:00Z</dcterms:created>
  <dcterms:modified xsi:type="dcterms:W3CDTF">2019-07-02T14:54:00Z</dcterms:modified>
</cp:coreProperties>
</file>